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34" w:rsidRPr="00741632" w:rsidRDefault="00780634" w:rsidP="008D2C48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 Narrow"/>
          <w:i/>
          <w:iCs/>
          <w:color w:val="595959"/>
          <w:sz w:val="24"/>
          <w:szCs w:val="24"/>
        </w:rPr>
      </w:pPr>
      <w:r w:rsidRPr="00741632">
        <w:rPr>
          <w:rFonts w:ascii="Arial Narrow" w:hAnsi="Arial Narrow" w:cs="Arial Narrow"/>
          <w:i/>
          <w:iCs/>
          <w:color w:val="595959"/>
          <w:sz w:val="24"/>
          <w:szCs w:val="24"/>
        </w:rPr>
        <w:t xml:space="preserve">Comunicato stampa del </w:t>
      </w:r>
      <w:r w:rsidR="00E4606E">
        <w:rPr>
          <w:rFonts w:ascii="Arial Narrow" w:hAnsi="Arial Narrow" w:cs="Arial Narrow"/>
          <w:i/>
          <w:iCs/>
          <w:color w:val="595959"/>
          <w:sz w:val="24"/>
          <w:szCs w:val="24"/>
        </w:rPr>
        <w:t>15</w:t>
      </w:r>
      <w:r w:rsidRPr="00741632">
        <w:rPr>
          <w:rFonts w:ascii="Arial Narrow" w:hAnsi="Arial Narrow" w:cs="Arial Narrow"/>
          <w:i/>
          <w:iCs/>
          <w:color w:val="595959"/>
          <w:sz w:val="24"/>
          <w:szCs w:val="24"/>
        </w:rPr>
        <w:t>/</w:t>
      </w:r>
      <w:r w:rsidR="009F18FE">
        <w:rPr>
          <w:rFonts w:ascii="Arial Narrow" w:hAnsi="Arial Narrow" w:cs="Arial Narrow"/>
          <w:i/>
          <w:iCs/>
          <w:color w:val="595959"/>
          <w:sz w:val="24"/>
          <w:szCs w:val="24"/>
        </w:rPr>
        <w:t>0</w:t>
      </w:r>
      <w:r w:rsidR="00E4606E">
        <w:rPr>
          <w:rFonts w:ascii="Arial Narrow" w:hAnsi="Arial Narrow" w:cs="Arial Narrow"/>
          <w:i/>
          <w:iCs/>
          <w:color w:val="595959"/>
          <w:sz w:val="24"/>
          <w:szCs w:val="24"/>
        </w:rPr>
        <w:t>9</w:t>
      </w:r>
      <w:r w:rsidR="003F733F">
        <w:rPr>
          <w:rFonts w:ascii="Arial Narrow" w:hAnsi="Arial Narrow" w:cs="Arial Narrow"/>
          <w:i/>
          <w:iCs/>
          <w:color w:val="595959"/>
          <w:sz w:val="24"/>
          <w:szCs w:val="24"/>
        </w:rPr>
        <w:t>/202</w:t>
      </w:r>
      <w:r w:rsidR="00DC7A09">
        <w:rPr>
          <w:rFonts w:ascii="Arial Narrow" w:hAnsi="Arial Narrow" w:cs="Arial Narrow"/>
          <w:i/>
          <w:iCs/>
          <w:color w:val="595959"/>
          <w:sz w:val="24"/>
          <w:szCs w:val="24"/>
        </w:rPr>
        <w:t>5</w:t>
      </w:r>
    </w:p>
    <w:p w:rsidR="00E64224" w:rsidRDefault="00E4606E" w:rsidP="0034382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Impact" w:hAnsi="Impact" w:cs="Impact"/>
          <w:color w:val="548DD4"/>
          <w:sz w:val="36"/>
          <w:szCs w:val="24"/>
        </w:rPr>
      </w:pPr>
      <w:r>
        <w:rPr>
          <w:rFonts w:ascii="Impact" w:hAnsi="Impact" w:cs="Impact"/>
          <w:color w:val="548DD4"/>
          <w:sz w:val="36"/>
          <w:szCs w:val="24"/>
        </w:rPr>
        <w:t xml:space="preserve">Inaugurazione nuova scuola </w:t>
      </w:r>
      <w:r w:rsidR="00DC6083">
        <w:rPr>
          <w:rFonts w:ascii="Impact" w:hAnsi="Impact" w:cs="Impact"/>
          <w:color w:val="548DD4"/>
          <w:sz w:val="36"/>
          <w:szCs w:val="24"/>
        </w:rPr>
        <w:t>a Sauze d’Oulx</w:t>
      </w:r>
    </w:p>
    <w:p w:rsidR="00E64224" w:rsidRDefault="00E64224" w:rsidP="00E6422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Impact" w:hAnsi="Impact" w:cs="Impact"/>
          <w:color w:val="548DD4"/>
          <w:sz w:val="36"/>
          <w:szCs w:val="24"/>
        </w:rPr>
      </w:pPr>
      <w:r>
        <w:rPr>
          <w:rFonts w:ascii="Impact" w:hAnsi="Impact" w:cs="Impact"/>
          <w:color w:val="548DD4"/>
          <w:sz w:val="36"/>
          <w:szCs w:val="24"/>
        </w:rPr>
        <w:t xml:space="preserve">Giovedì </w:t>
      </w:r>
      <w:r w:rsidR="002D01C7">
        <w:rPr>
          <w:rFonts w:ascii="Impact" w:hAnsi="Impact" w:cs="Impact"/>
          <w:color w:val="548DD4"/>
          <w:sz w:val="36"/>
          <w:szCs w:val="24"/>
        </w:rPr>
        <w:t>18 settembre ore 12.</w:t>
      </w:r>
    </w:p>
    <w:p w:rsidR="006C64B2" w:rsidRPr="00E27C94" w:rsidRDefault="000829FB" w:rsidP="0034382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Impact" w:hAnsi="Impact" w:cs="Impact"/>
          <w:color w:val="548DD4"/>
          <w:sz w:val="36"/>
          <w:szCs w:val="24"/>
        </w:rPr>
      </w:pPr>
      <w:r>
        <w:rPr>
          <w:rFonts w:ascii="Impact" w:hAnsi="Impact" w:cs="Impact"/>
          <w:color w:val="548DD4"/>
          <w:sz w:val="36"/>
          <w:szCs w:val="24"/>
        </w:rPr>
        <w:t xml:space="preserve">È una </w:t>
      </w:r>
      <w:bookmarkStart w:id="0" w:name="_GoBack"/>
      <w:bookmarkEnd w:id="0"/>
      <w:proofErr w:type="spellStart"/>
      <w:r>
        <w:rPr>
          <w:rFonts w:ascii="Impact" w:hAnsi="Impact" w:cs="Impact"/>
          <w:color w:val="548DD4"/>
          <w:sz w:val="36"/>
          <w:szCs w:val="24"/>
        </w:rPr>
        <w:t>CasaClima</w:t>
      </w:r>
      <w:proofErr w:type="spellEnd"/>
      <w:r>
        <w:rPr>
          <w:rFonts w:ascii="Impact" w:hAnsi="Impact" w:cs="Impact"/>
          <w:color w:val="548DD4"/>
          <w:sz w:val="36"/>
          <w:szCs w:val="24"/>
        </w:rPr>
        <w:t xml:space="preserve"> School per un valore di 3 milioni 700mila euro.</w:t>
      </w:r>
    </w:p>
    <w:p w:rsidR="002E5C73" w:rsidRDefault="002E5C73" w:rsidP="002E5C73">
      <w:pPr>
        <w:pBdr>
          <w:top w:val="double" w:sz="4" w:space="1" w:color="auto"/>
        </w:pBdr>
        <w:rPr>
          <w:sz w:val="36"/>
          <w:szCs w:val="36"/>
        </w:rPr>
      </w:pPr>
    </w:p>
    <w:p w:rsidR="002D01C7" w:rsidRDefault="006C64B2" w:rsidP="00E4606E">
      <w:pPr>
        <w:shd w:val="clear" w:color="auto" w:fill="FFFFFF"/>
        <w:spacing w:after="0" w:line="240" w:lineRule="auto"/>
        <w:jc w:val="both"/>
        <w:rPr>
          <w:sz w:val="36"/>
          <w:szCs w:val="36"/>
        </w:rPr>
      </w:pPr>
      <w:r w:rsidRPr="006847B0">
        <w:rPr>
          <w:b/>
          <w:sz w:val="36"/>
          <w:szCs w:val="36"/>
        </w:rPr>
        <w:t>SAUZE D’OULX</w:t>
      </w:r>
      <w:r>
        <w:rPr>
          <w:sz w:val="36"/>
          <w:szCs w:val="36"/>
        </w:rPr>
        <w:t xml:space="preserve"> –</w:t>
      </w:r>
      <w:r w:rsidR="005F7C53">
        <w:rPr>
          <w:sz w:val="36"/>
          <w:szCs w:val="36"/>
        </w:rPr>
        <w:t xml:space="preserve"> </w:t>
      </w:r>
      <w:r w:rsidR="002D01C7">
        <w:rPr>
          <w:sz w:val="36"/>
          <w:szCs w:val="36"/>
        </w:rPr>
        <w:t xml:space="preserve">Il gran giorno è arrivato: gli alunni di Sauze d’Oulx tornano a scuola a Sauze. </w:t>
      </w:r>
    </w:p>
    <w:p w:rsidR="00E4606E" w:rsidRDefault="002D01C7" w:rsidP="00E4606E">
      <w:pPr>
        <w:shd w:val="clear" w:color="auto" w:fill="FFFFFF"/>
        <w:spacing w:after="0" w:line="240" w:lineRule="auto"/>
        <w:jc w:val="both"/>
        <w:rPr>
          <w:sz w:val="36"/>
          <w:szCs w:val="36"/>
        </w:rPr>
      </w:pPr>
      <w:r w:rsidRPr="00E64224">
        <w:rPr>
          <w:b/>
          <w:sz w:val="36"/>
          <w:szCs w:val="36"/>
        </w:rPr>
        <w:t>Giovedì 18 settembre alle ore 12</w:t>
      </w:r>
      <w:r>
        <w:rPr>
          <w:sz w:val="36"/>
          <w:szCs w:val="36"/>
        </w:rPr>
        <w:t xml:space="preserve"> ci sarà la cerimonia di inaugurazione del </w:t>
      </w:r>
      <w:r w:rsidR="00E4606E" w:rsidRPr="00E64224">
        <w:rPr>
          <w:b/>
          <w:sz w:val="36"/>
          <w:szCs w:val="36"/>
        </w:rPr>
        <w:t xml:space="preserve">nuovo edificio </w:t>
      </w:r>
      <w:r w:rsidRPr="00E64224">
        <w:rPr>
          <w:b/>
          <w:sz w:val="36"/>
          <w:szCs w:val="36"/>
        </w:rPr>
        <w:t>s</w:t>
      </w:r>
      <w:r w:rsidR="00E4606E" w:rsidRPr="00E64224">
        <w:rPr>
          <w:b/>
          <w:sz w:val="36"/>
          <w:szCs w:val="36"/>
        </w:rPr>
        <w:t>colastico di Sauze d’Oulx</w:t>
      </w:r>
      <w:r w:rsidR="00E4606E" w:rsidRPr="00E4606E">
        <w:rPr>
          <w:sz w:val="36"/>
          <w:szCs w:val="36"/>
        </w:rPr>
        <w:t>.</w:t>
      </w:r>
    </w:p>
    <w:p w:rsidR="002D01C7" w:rsidRDefault="002D01C7" w:rsidP="00E4606E">
      <w:pPr>
        <w:shd w:val="clear" w:color="auto" w:fill="FFFFFF"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4606E" w:rsidRPr="00E64224" w:rsidRDefault="002D01C7" w:rsidP="00E4606E">
      <w:pPr>
        <w:shd w:val="clear" w:color="auto" w:fill="FFFFFF"/>
        <w:spacing w:after="0" w:line="240" w:lineRule="auto"/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Il </w:t>
      </w:r>
      <w:r w:rsidRPr="00E64224">
        <w:rPr>
          <w:b/>
          <w:sz w:val="36"/>
          <w:szCs w:val="36"/>
        </w:rPr>
        <w:t>Sindaco Mauro Meneguzzi</w:t>
      </w:r>
      <w:r>
        <w:rPr>
          <w:sz w:val="36"/>
          <w:szCs w:val="36"/>
        </w:rPr>
        <w:t xml:space="preserve"> può </w:t>
      </w:r>
      <w:r w:rsidR="000829FB">
        <w:rPr>
          <w:sz w:val="36"/>
          <w:szCs w:val="36"/>
        </w:rPr>
        <w:t>finalmente</w:t>
      </w:r>
      <w:r>
        <w:rPr>
          <w:sz w:val="36"/>
          <w:szCs w:val="36"/>
        </w:rPr>
        <w:t xml:space="preserve"> dare l’annuncio: </w:t>
      </w:r>
      <w:r w:rsidRPr="00E64224">
        <w:rPr>
          <w:i/>
          <w:sz w:val="36"/>
          <w:szCs w:val="36"/>
        </w:rPr>
        <w:t>“</w:t>
      </w:r>
      <w:r w:rsidR="004D3688" w:rsidRPr="00E64224">
        <w:rPr>
          <w:i/>
          <w:sz w:val="36"/>
          <w:szCs w:val="36"/>
        </w:rPr>
        <w:t>A</w:t>
      </w:r>
      <w:r w:rsidR="004D3688" w:rsidRPr="00E64224">
        <w:rPr>
          <w:i/>
          <w:sz w:val="36"/>
          <w:szCs w:val="36"/>
        </w:rPr>
        <w:t>ssi</w:t>
      </w:r>
      <w:r w:rsidR="00E64224" w:rsidRPr="00E64224">
        <w:rPr>
          <w:i/>
          <w:sz w:val="36"/>
          <w:szCs w:val="36"/>
        </w:rPr>
        <w:t xml:space="preserve">eme alla </w:t>
      </w:r>
      <w:r w:rsidR="00E64224" w:rsidRPr="00E64224">
        <w:rPr>
          <w:b/>
          <w:i/>
          <w:sz w:val="36"/>
          <w:szCs w:val="36"/>
        </w:rPr>
        <w:t>Dirigente Scolastica</w:t>
      </w:r>
      <w:r w:rsidR="00E64224" w:rsidRPr="00E64224">
        <w:rPr>
          <w:i/>
          <w:sz w:val="36"/>
          <w:szCs w:val="36"/>
        </w:rPr>
        <w:t>, p</w:t>
      </w:r>
      <w:r w:rsidR="004D3688" w:rsidRPr="00E64224">
        <w:rPr>
          <w:i/>
          <w:sz w:val="36"/>
          <w:szCs w:val="36"/>
        </w:rPr>
        <w:t>rof</w:t>
      </w:r>
      <w:r w:rsidR="00E64224" w:rsidRPr="00E64224">
        <w:rPr>
          <w:i/>
          <w:sz w:val="36"/>
          <w:szCs w:val="36"/>
        </w:rPr>
        <w:t>essore</w:t>
      </w:r>
      <w:r w:rsidR="004D3688" w:rsidRPr="00E64224">
        <w:rPr>
          <w:i/>
          <w:sz w:val="36"/>
          <w:szCs w:val="36"/>
        </w:rPr>
        <w:t xml:space="preserve">ssa </w:t>
      </w:r>
      <w:r w:rsidR="004D3688" w:rsidRPr="00E64224">
        <w:rPr>
          <w:b/>
          <w:i/>
          <w:sz w:val="36"/>
          <w:szCs w:val="36"/>
        </w:rPr>
        <w:t xml:space="preserve">Barbara </w:t>
      </w:r>
      <w:proofErr w:type="spellStart"/>
      <w:r w:rsidR="004D3688" w:rsidRPr="00E64224">
        <w:rPr>
          <w:b/>
          <w:i/>
          <w:sz w:val="36"/>
          <w:szCs w:val="36"/>
        </w:rPr>
        <w:t>Debernardi</w:t>
      </w:r>
      <w:proofErr w:type="spellEnd"/>
      <w:r w:rsidR="004D3688" w:rsidRPr="00E64224">
        <w:rPr>
          <w:i/>
          <w:sz w:val="36"/>
          <w:szCs w:val="36"/>
        </w:rPr>
        <w:t>, abbiamo il piacere di invitar</w:t>
      </w:r>
      <w:r w:rsidR="004D3688" w:rsidRPr="00E64224">
        <w:rPr>
          <w:i/>
          <w:sz w:val="36"/>
          <w:szCs w:val="36"/>
        </w:rPr>
        <w:t xml:space="preserve">e tutti </w:t>
      </w:r>
      <w:r w:rsidR="004D3688" w:rsidRPr="00E64224">
        <w:rPr>
          <w:i/>
          <w:sz w:val="36"/>
          <w:szCs w:val="36"/>
        </w:rPr>
        <w:t xml:space="preserve">all’inaugurazione del nuovo plesso scolastico che si terrà in occasione dell’avvio del prossimo anno scolastico </w:t>
      </w:r>
      <w:r w:rsidR="004D3688" w:rsidRPr="00E64224">
        <w:rPr>
          <w:b/>
          <w:i/>
          <w:sz w:val="36"/>
          <w:szCs w:val="36"/>
        </w:rPr>
        <w:t xml:space="preserve">giovedì </w:t>
      </w:r>
      <w:r w:rsidR="004D3688" w:rsidRPr="00E64224">
        <w:rPr>
          <w:b/>
          <w:i/>
          <w:sz w:val="36"/>
          <w:szCs w:val="36"/>
        </w:rPr>
        <w:t>18</w:t>
      </w:r>
      <w:r w:rsidR="004D3688" w:rsidRPr="00E64224">
        <w:rPr>
          <w:b/>
          <w:i/>
          <w:sz w:val="36"/>
          <w:szCs w:val="36"/>
        </w:rPr>
        <w:t xml:space="preserve"> settembre</w:t>
      </w:r>
      <w:r w:rsidR="004D3688" w:rsidRPr="00E64224">
        <w:rPr>
          <w:i/>
          <w:sz w:val="36"/>
          <w:szCs w:val="36"/>
        </w:rPr>
        <w:t xml:space="preserve"> </w:t>
      </w:r>
      <w:r w:rsidR="004D3688" w:rsidRPr="00E64224">
        <w:rPr>
          <w:i/>
          <w:sz w:val="36"/>
          <w:szCs w:val="36"/>
        </w:rPr>
        <w:t xml:space="preserve">alle </w:t>
      </w:r>
      <w:r w:rsidR="004D3688" w:rsidRPr="00E64224">
        <w:rPr>
          <w:b/>
          <w:i/>
          <w:sz w:val="36"/>
          <w:szCs w:val="36"/>
        </w:rPr>
        <w:t>ore 1</w:t>
      </w:r>
      <w:r w:rsidR="004D3688" w:rsidRPr="00E64224">
        <w:rPr>
          <w:b/>
          <w:i/>
          <w:sz w:val="36"/>
          <w:szCs w:val="36"/>
        </w:rPr>
        <w:t>2</w:t>
      </w:r>
      <w:r w:rsidR="004D3688" w:rsidRPr="00E64224">
        <w:rPr>
          <w:i/>
          <w:sz w:val="36"/>
          <w:szCs w:val="36"/>
        </w:rPr>
        <w:t xml:space="preserve"> </w:t>
      </w:r>
      <w:r w:rsidR="004D3688" w:rsidRPr="00E64224">
        <w:rPr>
          <w:i/>
          <w:sz w:val="36"/>
          <w:szCs w:val="36"/>
        </w:rPr>
        <w:t xml:space="preserve">presso la </w:t>
      </w:r>
      <w:r w:rsidR="004D3688" w:rsidRPr="00E64224">
        <w:rPr>
          <w:b/>
          <w:i/>
          <w:sz w:val="36"/>
          <w:szCs w:val="36"/>
        </w:rPr>
        <w:t xml:space="preserve">nuova </w:t>
      </w:r>
      <w:r w:rsidR="00E64224" w:rsidRPr="00E64224">
        <w:rPr>
          <w:b/>
          <w:i/>
          <w:sz w:val="36"/>
          <w:szCs w:val="36"/>
        </w:rPr>
        <w:t xml:space="preserve">Scuola </w:t>
      </w:r>
      <w:r w:rsidR="004D3688" w:rsidRPr="00E64224">
        <w:rPr>
          <w:b/>
          <w:i/>
          <w:sz w:val="36"/>
          <w:szCs w:val="36"/>
        </w:rPr>
        <w:t>di Sauze d’Oulx ubicata in via della Torre 11</w:t>
      </w:r>
      <w:r w:rsidR="004D3688" w:rsidRPr="00E64224">
        <w:rPr>
          <w:i/>
          <w:sz w:val="36"/>
          <w:szCs w:val="36"/>
        </w:rPr>
        <w:t xml:space="preserve">. </w:t>
      </w:r>
      <w:r w:rsidRPr="00E64224">
        <w:rPr>
          <w:i/>
          <w:sz w:val="36"/>
          <w:szCs w:val="36"/>
        </w:rPr>
        <w:t xml:space="preserve">Ho </w:t>
      </w:r>
      <w:r w:rsidR="000829FB" w:rsidRPr="00E64224">
        <w:rPr>
          <w:i/>
          <w:sz w:val="36"/>
          <w:szCs w:val="36"/>
        </w:rPr>
        <w:t>finalmente</w:t>
      </w:r>
      <w:r w:rsidRPr="00E64224">
        <w:rPr>
          <w:i/>
          <w:sz w:val="36"/>
          <w:szCs w:val="36"/>
        </w:rPr>
        <w:t xml:space="preserve"> il </w:t>
      </w:r>
      <w:r w:rsidR="00E4606E" w:rsidRPr="00E64224">
        <w:rPr>
          <w:i/>
          <w:sz w:val="36"/>
          <w:szCs w:val="36"/>
        </w:rPr>
        <w:t>piacere di comunicar</w:t>
      </w:r>
      <w:r w:rsidRPr="00E64224">
        <w:rPr>
          <w:i/>
          <w:sz w:val="36"/>
          <w:szCs w:val="36"/>
        </w:rPr>
        <w:t xml:space="preserve">e </w:t>
      </w:r>
      <w:r w:rsidR="00E4606E" w:rsidRPr="00E64224">
        <w:rPr>
          <w:i/>
          <w:sz w:val="36"/>
          <w:szCs w:val="36"/>
        </w:rPr>
        <w:t xml:space="preserve">che </w:t>
      </w:r>
      <w:r w:rsidRPr="00E64224">
        <w:rPr>
          <w:i/>
          <w:sz w:val="36"/>
          <w:szCs w:val="36"/>
        </w:rPr>
        <w:t xml:space="preserve">abbiamo </w:t>
      </w:r>
      <w:r w:rsidR="00E4606E" w:rsidRPr="00E64224">
        <w:rPr>
          <w:i/>
          <w:sz w:val="36"/>
          <w:szCs w:val="36"/>
        </w:rPr>
        <w:t xml:space="preserve">terminato  la  realizzazione del nuovo edificio scolastico per le </w:t>
      </w:r>
      <w:r w:rsidR="00E64224" w:rsidRPr="00E64224">
        <w:rPr>
          <w:i/>
          <w:sz w:val="36"/>
          <w:szCs w:val="36"/>
        </w:rPr>
        <w:t>S</w:t>
      </w:r>
      <w:r w:rsidR="00E4606E" w:rsidRPr="00E64224">
        <w:rPr>
          <w:i/>
          <w:sz w:val="36"/>
          <w:szCs w:val="36"/>
        </w:rPr>
        <w:t xml:space="preserve">cuole </w:t>
      </w:r>
      <w:r w:rsidR="00E64224" w:rsidRPr="00E64224">
        <w:rPr>
          <w:i/>
          <w:sz w:val="36"/>
          <w:szCs w:val="36"/>
        </w:rPr>
        <w:t>dell’I</w:t>
      </w:r>
      <w:r w:rsidR="00E4606E" w:rsidRPr="00E64224">
        <w:rPr>
          <w:i/>
          <w:sz w:val="36"/>
          <w:szCs w:val="36"/>
        </w:rPr>
        <w:t xml:space="preserve">nfanzia e </w:t>
      </w:r>
      <w:r w:rsidR="00E64224" w:rsidRPr="00E64224">
        <w:rPr>
          <w:i/>
          <w:sz w:val="36"/>
          <w:szCs w:val="36"/>
        </w:rPr>
        <w:t>P</w:t>
      </w:r>
      <w:r w:rsidR="00E4606E" w:rsidRPr="00E64224">
        <w:rPr>
          <w:i/>
          <w:sz w:val="36"/>
          <w:szCs w:val="36"/>
        </w:rPr>
        <w:t xml:space="preserve">rimaria, in sostituzione  del  vecchio  plesso  che  è  stato dichiarato inagibile per gravi problemi strutturali,  obbligando per oltre due anni gli studenti del mio Comune a viaggiare verso il </w:t>
      </w:r>
      <w:r w:rsidRPr="00E64224">
        <w:rPr>
          <w:i/>
          <w:sz w:val="36"/>
          <w:szCs w:val="36"/>
        </w:rPr>
        <w:t xml:space="preserve">Comune </w:t>
      </w:r>
      <w:r w:rsidR="00E4606E" w:rsidRPr="00E64224">
        <w:rPr>
          <w:i/>
          <w:sz w:val="36"/>
          <w:szCs w:val="36"/>
        </w:rPr>
        <w:t>di Oul</w:t>
      </w:r>
      <w:r w:rsidRPr="00E64224">
        <w:rPr>
          <w:i/>
          <w:sz w:val="36"/>
          <w:szCs w:val="36"/>
        </w:rPr>
        <w:t xml:space="preserve">x dove sono state spostate </w:t>
      </w:r>
      <w:r w:rsidR="00E4606E" w:rsidRPr="00E64224">
        <w:rPr>
          <w:i/>
          <w:sz w:val="36"/>
          <w:szCs w:val="36"/>
        </w:rPr>
        <w:t xml:space="preserve">le  attività scolastiche grazie alla disponibilità e alla comprensione  della  Dirigente  Scolastica  e  del  Sindaco  di  Oulx,  che  ci  hanno  </w:t>
      </w:r>
      <w:r w:rsidR="00E4606E" w:rsidRPr="00E64224">
        <w:rPr>
          <w:i/>
          <w:sz w:val="36"/>
          <w:szCs w:val="36"/>
        </w:rPr>
        <w:lastRenderedPageBreak/>
        <w:t>ospitato cercando di rendere minimi i disagi connessi a questa problematica</w:t>
      </w:r>
      <w:r w:rsidRPr="00E64224">
        <w:rPr>
          <w:i/>
          <w:sz w:val="36"/>
          <w:szCs w:val="36"/>
        </w:rPr>
        <w:t>”</w:t>
      </w:r>
      <w:r w:rsidR="00E4606E" w:rsidRPr="00E64224">
        <w:rPr>
          <w:i/>
          <w:sz w:val="36"/>
          <w:szCs w:val="36"/>
        </w:rPr>
        <w:t>.</w:t>
      </w:r>
    </w:p>
    <w:p w:rsidR="000829FB" w:rsidRDefault="000829FB" w:rsidP="00E4606E">
      <w:pPr>
        <w:shd w:val="clear" w:color="auto" w:fill="FFFFFF"/>
        <w:spacing w:after="0" w:line="240" w:lineRule="auto"/>
        <w:jc w:val="both"/>
        <w:rPr>
          <w:sz w:val="36"/>
          <w:szCs w:val="36"/>
        </w:rPr>
      </w:pPr>
    </w:p>
    <w:p w:rsidR="002D01C7" w:rsidRDefault="000829FB" w:rsidP="002D01C7">
      <w:pPr>
        <w:shd w:val="clear" w:color="auto" w:fill="FFFFFF"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Era in</w:t>
      </w:r>
      <w:r w:rsidR="002D01C7">
        <w:rPr>
          <w:sz w:val="36"/>
          <w:szCs w:val="36"/>
        </w:rPr>
        <w:t>fatti il 26 aprile 2023 quando venne decretata la c</w:t>
      </w:r>
      <w:r w:rsidR="002D01C7" w:rsidRPr="002D01C7">
        <w:rPr>
          <w:sz w:val="36"/>
          <w:szCs w:val="36"/>
        </w:rPr>
        <w:t>hiusura anticipata per l’edificio scolastico di via</w:t>
      </w:r>
      <w:r w:rsidR="002D01C7">
        <w:rPr>
          <w:sz w:val="36"/>
          <w:szCs w:val="36"/>
        </w:rPr>
        <w:t xml:space="preserve"> </w:t>
      </w:r>
      <w:r w:rsidR="002D01C7" w:rsidRPr="002D01C7">
        <w:rPr>
          <w:sz w:val="36"/>
          <w:szCs w:val="36"/>
        </w:rPr>
        <w:t xml:space="preserve">Cristina </w:t>
      </w:r>
      <w:proofErr w:type="spellStart"/>
      <w:r w:rsidR="002D01C7" w:rsidRPr="002D01C7">
        <w:rPr>
          <w:sz w:val="36"/>
          <w:szCs w:val="36"/>
        </w:rPr>
        <w:t>Odiard</w:t>
      </w:r>
      <w:proofErr w:type="spellEnd"/>
      <w:r w:rsidR="002D01C7" w:rsidRPr="002D01C7">
        <w:rPr>
          <w:sz w:val="36"/>
          <w:szCs w:val="36"/>
        </w:rPr>
        <w:t xml:space="preserve"> a Sauze d’Oulx.</w:t>
      </w:r>
    </w:p>
    <w:p w:rsidR="000829FB" w:rsidRDefault="000829FB" w:rsidP="002D01C7">
      <w:pPr>
        <w:shd w:val="clear" w:color="auto" w:fill="FFFFFF"/>
        <w:spacing w:after="0" w:line="240" w:lineRule="auto"/>
        <w:jc w:val="both"/>
        <w:rPr>
          <w:sz w:val="36"/>
          <w:szCs w:val="36"/>
        </w:rPr>
      </w:pPr>
    </w:p>
    <w:p w:rsidR="00E4606E" w:rsidRPr="00E64224" w:rsidRDefault="000829FB" w:rsidP="00E4606E">
      <w:pPr>
        <w:shd w:val="clear" w:color="auto" w:fill="FFFFFF"/>
        <w:spacing w:after="0" w:line="240" w:lineRule="auto"/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Il </w:t>
      </w:r>
      <w:r w:rsidRPr="00E64224">
        <w:rPr>
          <w:b/>
          <w:sz w:val="36"/>
          <w:szCs w:val="36"/>
        </w:rPr>
        <w:t>Sindaco Mauro Meneguzzi</w:t>
      </w:r>
      <w:r>
        <w:rPr>
          <w:sz w:val="36"/>
          <w:szCs w:val="36"/>
        </w:rPr>
        <w:t xml:space="preserve"> presenta subito i numeri dell’investimento: </w:t>
      </w:r>
      <w:r w:rsidRPr="00E64224">
        <w:rPr>
          <w:i/>
          <w:sz w:val="36"/>
          <w:szCs w:val="36"/>
        </w:rPr>
        <w:t>“</w:t>
      </w:r>
      <w:r w:rsidR="00E4606E" w:rsidRPr="00E64224">
        <w:rPr>
          <w:i/>
          <w:sz w:val="36"/>
          <w:szCs w:val="36"/>
        </w:rPr>
        <w:t>Il  nuovo  plesso  scolastico  di  Sauze  d’Oulx  è  stato finanziato  nell’ambito  dei  fondi  PNRR</w:t>
      </w:r>
      <w:r w:rsidRPr="00E64224">
        <w:rPr>
          <w:i/>
          <w:sz w:val="36"/>
          <w:szCs w:val="36"/>
        </w:rPr>
        <w:t xml:space="preserve"> </w:t>
      </w:r>
      <w:r w:rsidR="00E4606E" w:rsidRPr="00E64224">
        <w:rPr>
          <w:i/>
          <w:sz w:val="36"/>
          <w:szCs w:val="36"/>
        </w:rPr>
        <w:t>grazie a un bando gestito dalla Regione Piemonte per euro 2.122.550 a cui si sono aggiunti euro 708.122 dal G.S.E</w:t>
      </w:r>
      <w:r w:rsidRPr="00E64224">
        <w:rPr>
          <w:i/>
          <w:sz w:val="36"/>
          <w:szCs w:val="36"/>
        </w:rPr>
        <w:t>,</w:t>
      </w:r>
      <w:r w:rsidR="00E4606E" w:rsidRPr="00E64224">
        <w:rPr>
          <w:i/>
          <w:sz w:val="36"/>
          <w:szCs w:val="36"/>
        </w:rPr>
        <w:t xml:space="preserve"> oltre ad euro 901.445 di fondi propri del </w:t>
      </w:r>
      <w:r w:rsidRPr="00E64224">
        <w:rPr>
          <w:i/>
          <w:sz w:val="36"/>
          <w:szCs w:val="36"/>
        </w:rPr>
        <w:t xml:space="preserve">nostro Comune per un totale di 3.732.117 euro per una </w:t>
      </w:r>
      <w:proofErr w:type="spellStart"/>
      <w:r w:rsidRPr="00E64224">
        <w:rPr>
          <w:b/>
          <w:i/>
          <w:sz w:val="36"/>
          <w:szCs w:val="36"/>
        </w:rPr>
        <w:t>CasaClima</w:t>
      </w:r>
      <w:proofErr w:type="spellEnd"/>
      <w:r w:rsidRPr="00E64224">
        <w:rPr>
          <w:b/>
          <w:i/>
          <w:sz w:val="36"/>
          <w:szCs w:val="36"/>
        </w:rPr>
        <w:t xml:space="preserve"> School</w:t>
      </w:r>
      <w:r w:rsidRPr="00E64224">
        <w:rPr>
          <w:i/>
          <w:sz w:val="36"/>
          <w:szCs w:val="36"/>
        </w:rPr>
        <w:t xml:space="preserve">”. </w:t>
      </w:r>
    </w:p>
    <w:p w:rsidR="00E4606E" w:rsidRPr="00E4606E" w:rsidRDefault="00E4606E" w:rsidP="00E4606E">
      <w:pPr>
        <w:shd w:val="clear" w:color="auto" w:fill="FFFFFF"/>
        <w:spacing w:after="0" w:line="240" w:lineRule="auto"/>
        <w:jc w:val="both"/>
        <w:rPr>
          <w:sz w:val="36"/>
          <w:szCs w:val="36"/>
        </w:rPr>
      </w:pPr>
      <w:r w:rsidRPr="00E4606E">
        <w:rPr>
          <w:sz w:val="36"/>
          <w:szCs w:val="36"/>
        </w:rPr>
        <w:t>​</w:t>
      </w:r>
    </w:p>
    <w:p w:rsidR="000829FB" w:rsidRPr="00E64224" w:rsidRDefault="000829FB" w:rsidP="00E4606E">
      <w:pPr>
        <w:shd w:val="clear" w:color="auto" w:fill="FFFFFF"/>
        <w:spacing w:after="0" w:line="240" w:lineRule="auto"/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Il </w:t>
      </w:r>
      <w:r w:rsidRPr="00E64224">
        <w:rPr>
          <w:b/>
          <w:sz w:val="36"/>
          <w:szCs w:val="36"/>
        </w:rPr>
        <w:t>Sindaco Mauro Meneguzzi</w:t>
      </w:r>
      <w:r>
        <w:rPr>
          <w:sz w:val="36"/>
          <w:szCs w:val="36"/>
        </w:rPr>
        <w:t xml:space="preserve"> spiega il progetto </w:t>
      </w:r>
      <w:proofErr w:type="spellStart"/>
      <w:r w:rsidRPr="00E64224">
        <w:rPr>
          <w:b/>
          <w:sz w:val="36"/>
          <w:szCs w:val="36"/>
        </w:rPr>
        <w:t>CasaClima</w:t>
      </w:r>
      <w:proofErr w:type="spellEnd"/>
      <w:r w:rsidRPr="00E64224">
        <w:rPr>
          <w:b/>
          <w:sz w:val="36"/>
          <w:szCs w:val="36"/>
        </w:rPr>
        <w:t xml:space="preserve"> School</w:t>
      </w:r>
      <w:r>
        <w:rPr>
          <w:sz w:val="36"/>
          <w:szCs w:val="36"/>
        </w:rPr>
        <w:t xml:space="preserve">: </w:t>
      </w:r>
      <w:r w:rsidRPr="00E64224">
        <w:rPr>
          <w:i/>
          <w:sz w:val="36"/>
          <w:szCs w:val="36"/>
        </w:rPr>
        <w:t>“</w:t>
      </w:r>
      <w:r w:rsidR="00E4606E" w:rsidRPr="00E64224">
        <w:rPr>
          <w:i/>
          <w:sz w:val="36"/>
          <w:szCs w:val="36"/>
        </w:rPr>
        <w:t>La vera peculiarità della nuova scuola sono le scelte strategiche che abbiamo voluto porre alla base del progetto che vuole un complesso edilizio destinato all’istruzione e alla cultura e che</w:t>
      </w:r>
      <w:r w:rsidRPr="00E64224">
        <w:rPr>
          <w:i/>
          <w:sz w:val="36"/>
          <w:szCs w:val="36"/>
        </w:rPr>
        <w:t xml:space="preserve"> </w:t>
      </w:r>
      <w:r w:rsidR="00E4606E" w:rsidRPr="00E64224">
        <w:rPr>
          <w:i/>
          <w:sz w:val="36"/>
          <w:szCs w:val="36"/>
        </w:rPr>
        <w:t xml:space="preserve"> dovrà essere una concreta testimonianza di un’architettur</w:t>
      </w:r>
      <w:r w:rsidRPr="00E64224">
        <w:rPr>
          <w:i/>
          <w:sz w:val="36"/>
          <w:szCs w:val="36"/>
        </w:rPr>
        <w:t>a di  qualità eco-sostenibile</w:t>
      </w:r>
      <w:r w:rsidR="00E4606E" w:rsidRPr="00E64224">
        <w:rPr>
          <w:i/>
          <w:sz w:val="36"/>
          <w:szCs w:val="36"/>
        </w:rPr>
        <w:t xml:space="preserve"> in quanto proprio i ragazzi quali</w:t>
      </w:r>
      <w:r w:rsidRPr="00E64224">
        <w:rPr>
          <w:i/>
          <w:sz w:val="36"/>
          <w:szCs w:val="36"/>
        </w:rPr>
        <w:t xml:space="preserve"> </w:t>
      </w:r>
      <w:r w:rsidR="00E4606E" w:rsidRPr="00E64224">
        <w:rPr>
          <w:i/>
          <w:sz w:val="36"/>
          <w:szCs w:val="36"/>
        </w:rPr>
        <w:t xml:space="preserve">utenti </w:t>
      </w:r>
      <w:r w:rsidRPr="00E64224">
        <w:rPr>
          <w:i/>
          <w:sz w:val="36"/>
          <w:szCs w:val="36"/>
        </w:rPr>
        <w:t xml:space="preserve"> </w:t>
      </w:r>
      <w:r w:rsidR="00E4606E" w:rsidRPr="00E64224">
        <w:rPr>
          <w:i/>
          <w:sz w:val="36"/>
          <w:szCs w:val="36"/>
        </w:rPr>
        <w:t>“in formazione” dovranno trarre tutti i vantaggi, non solo in termini  di comfort e benessere nello studio, ma anche e soprattutto in termini di difesa per il loro futuro dell’ambiente.</w:t>
      </w:r>
      <w:r w:rsidRPr="00E64224">
        <w:rPr>
          <w:i/>
          <w:sz w:val="36"/>
          <w:szCs w:val="36"/>
        </w:rPr>
        <w:t xml:space="preserve"> </w:t>
      </w:r>
      <w:r w:rsidR="00E4606E" w:rsidRPr="00E64224">
        <w:rPr>
          <w:i/>
          <w:sz w:val="36"/>
          <w:szCs w:val="36"/>
        </w:rPr>
        <w:t>In quest’ottica</w:t>
      </w:r>
      <w:r w:rsidRPr="00E64224">
        <w:rPr>
          <w:i/>
          <w:sz w:val="36"/>
          <w:szCs w:val="36"/>
        </w:rPr>
        <w:t xml:space="preserve"> </w:t>
      </w:r>
      <w:r w:rsidR="00E4606E" w:rsidRPr="00E64224">
        <w:rPr>
          <w:i/>
          <w:sz w:val="36"/>
          <w:szCs w:val="36"/>
        </w:rPr>
        <w:t xml:space="preserve">la  mia Amministrazione ha </w:t>
      </w:r>
      <w:r w:rsidRPr="00E64224">
        <w:rPr>
          <w:i/>
          <w:sz w:val="36"/>
          <w:szCs w:val="36"/>
        </w:rPr>
        <w:t xml:space="preserve">deciso </w:t>
      </w:r>
      <w:r w:rsidR="00E4606E" w:rsidRPr="00E64224">
        <w:rPr>
          <w:i/>
          <w:sz w:val="36"/>
          <w:szCs w:val="36"/>
        </w:rPr>
        <w:t>di sposare la filosofia del</w:t>
      </w:r>
      <w:r w:rsidRPr="00E64224">
        <w:rPr>
          <w:i/>
          <w:sz w:val="36"/>
          <w:szCs w:val="36"/>
        </w:rPr>
        <w:t xml:space="preserve"> </w:t>
      </w:r>
      <w:r w:rsidR="00E4606E" w:rsidRPr="00E64224">
        <w:rPr>
          <w:i/>
          <w:sz w:val="36"/>
          <w:szCs w:val="36"/>
        </w:rPr>
        <w:t>protocollo di Sostenibilità</w:t>
      </w:r>
      <w:r w:rsidRPr="00E64224">
        <w:rPr>
          <w:i/>
          <w:sz w:val="36"/>
          <w:szCs w:val="36"/>
        </w:rPr>
        <w:t xml:space="preserve"> Ambientale </w:t>
      </w:r>
      <w:r w:rsidRPr="00E64224">
        <w:rPr>
          <w:i/>
          <w:sz w:val="36"/>
          <w:szCs w:val="36"/>
        </w:rPr>
        <w:tab/>
      </w:r>
      <w:proofErr w:type="spellStart"/>
      <w:r w:rsidRPr="00E64224">
        <w:rPr>
          <w:i/>
          <w:sz w:val="36"/>
          <w:szCs w:val="36"/>
        </w:rPr>
        <w:t>CasaClima</w:t>
      </w:r>
      <w:proofErr w:type="spellEnd"/>
      <w:r w:rsidRPr="00E64224">
        <w:rPr>
          <w:i/>
          <w:sz w:val="36"/>
          <w:szCs w:val="36"/>
        </w:rPr>
        <w:t xml:space="preserve"> School </w:t>
      </w:r>
      <w:r w:rsidR="00E4606E" w:rsidRPr="00E64224">
        <w:rPr>
          <w:i/>
          <w:sz w:val="36"/>
          <w:szCs w:val="36"/>
        </w:rPr>
        <w:t>portato avanti dall’Agenzia per l</w:t>
      </w:r>
      <w:r w:rsidRPr="00E64224">
        <w:rPr>
          <w:i/>
          <w:sz w:val="36"/>
          <w:szCs w:val="36"/>
        </w:rPr>
        <w:t xml:space="preserve">’Energia Alto Adige – </w:t>
      </w:r>
      <w:proofErr w:type="spellStart"/>
      <w:r w:rsidRPr="00E64224">
        <w:rPr>
          <w:i/>
          <w:sz w:val="36"/>
          <w:szCs w:val="36"/>
        </w:rPr>
        <w:t>Casaclima</w:t>
      </w:r>
      <w:proofErr w:type="spellEnd"/>
      <w:r w:rsidR="00E4606E" w:rsidRPr="00E64224">
        <w:rPr>
          <w:i/>
          <w:sz w:val="36"/>
          <w:szCs w:val="36"/>
        </w:rPr>
        <w:t xml:space="preserve"> e</w:t>
      </w:r>
      <w:r w:rsidRPr="00E64224">
        <w:rPr>
          <w:i/>
          <w:sz w:val="36"/>
          <w:szCs w:val="36"/>
        </w:rPr>
        <w:t xml:space="preserve"> </w:t>
      </w:r>
      <w:r w:rsidR="00E4606E" w:rsidRPr="00E64224">
        <w:rPr>
          <w:i/>
          <w:sz w:val="36"/>
          <w:szCs w:val="36"/>
        </w:rPr>
        <w:lastRenderedPageBreak/>
        <w:t>intraprenderne il percorso di certificazione, facendo al contempo</w:t>
      </w:r>
      <w:r w:rsidRPr="00E64224">
        <w:rPr>
          <w:i/>
          <w:sz w:val="36"/>
          <w:szCs w:val="36"/>
        </w:rPr>
        <w:t xml:space="preserve"> </w:t>
      </w:r>
      <w:r w:rsidR="00E4606E" w:rsidRPr="00E64224">
        <w:rPr>
          <w:i/>
          <w:sz w:val="36"/>
          <w:szCs w:val="36"/>
        </w:rPr>
        <w:t>una scelta di efficienza energetica</w:t>
      </w:r>
      <w:r w:rsidRPr="00E64224">
        <w:rPr>
          <w:i/>
          <w:sz w:val="36"/>
          <w:szCs w:val="36"/>
        </w:rPr>
        <w:t xml:space="preserve"> </w:t>
      </w:r>
      <w:r w:rsidR="00E4606E" w:rsidRPr="00E64224">
        <w:rPr>
          <w:i/>
          <w:sz w:val="36"/>
          <w:szCs w:val="36"/>
        </w:rPr>
        <w:t xml:space="preserve">chiara con </w:t>
      </w:r>
      <w:r w:rsidRPr="00E64224">
        <w:rPr>
          <w:i/>
          <w:sz w:val="36"/>
          <w:szCs w:val="36"/>
        </w:rPr>
        <w:t xml:space="preserve">l’obiettivo </w:t>
      </w:r>
      <w:r w:rsidR="00E4606E" w:rsidRPr="00E64224">
        <w:rPr>
          <w:i/>
          <w:sz w:val="36"/>
          <w:szCs w:val="36"/>
        </w:rPr>
        <w:t>della</w:t>
      </w:r>
      <w:r w:rsidRPr="00E64224">
        <w:rPr>
          <w:i/>
          <w:sz w:val="36"/>
          <w:szCs w:val="36"/>
        </w:rPr>
        <w:t xml:space="preserve"> </w:t>
      </w:r>
      <w:r w:rsidR="00E4606E" w:rsidRPr="00E64224">
        <w:rPr>
          <w:i/>
          <w:sz w:val="36"/>
          <w:szCs w:val="36"/>
        </w:rPr>
        <w:t xml:space="preserve">certificazione dell’edificio nella classe </w:t>
      </w:r>
      <w:r w:rsidRPr="00E64224">
        <w:rPr>
          <w:i/>
          <w:sz w:val="36"/>
          <w:szCs w:val="36"/>
        </w:rPr>
        <w:t xml:space="preserve">A </w:t>
      </w:r>
      <w:r w:rsidR="00E4606E" w:rsidRPr="00E64224">
        <w:rPr>
          <w:i/>
          <w:sz w:val="36"/>
          <w:szCs w:val="36"/>
        </w:rPr>
        <w:t>del protocollo di</w:t>
      </w:r>
      <w:r w:rsidRPr="00E64224">
        <w:rPr>
          <w:i/>
          <w:sz w:val="36"/>
          <w:szCs w:val="36"/>
        </w:rPr>
        <w:t xml:space="preserve"> </w:t>
      </w:r>
      <w:r w:rsidR="00E4606E" w:rsidRPr="00E64224">
        <w:rPr>
          <w:i/>
          <w:sz w:val="36"/>
          <w:szCs w:val="36"/>
        </w:rPr>
        <w:t>certificazione degli</w:t>
      </w:r>
      <w:r w:rsidRPr="00E64224">
        <w:rPr>
          <w:i/>
          <w:sz w:val="36"/>
          <w:szCs w:val="36"/>
        </w:rPr>
        <w:t xml:space="preserve"> </w:t>
      </w:r>
      <w:r w:rsidR="00E4606E" w:rsidRPr="00E64224">
        <w:rPr>
          <w:i/>
          <w:sz w:val="36"/>
          <w:szCs w:val="36"/>
        </w:rPr>
        <w:t xml:space="preserve">Edifici dell’Agenzia </w:t>
      </w:r>
      <w:proofErr w:type="spellStart"/>
      <w:r w:rsidR="00E4606E" w:rsidRPr="00E64224">
        <w:rPr>
          <w:i/>
          <w:sz w:val="36"/>
          <w:szCs w:val="36"/>
        </w:rPr>
        <w:t>CasaClima</w:t>
      </w:r>
      <w:proofErr w:type="spellEnd"/>
      <w:r w:rsidR="00E4606E" w:rsidRPr="00E64224">
        <w:rPr>
          <w:i/>
          <w:sz w:val="36"/>
          <w:szCs w:val="36"/>
        </w:rPr>
        <w:t xml:space="preserve"> stessa. Scelte</w:t>
      </w:r>
      <w:r w:rsidRPr="00E64224">
        <w:rPr>
          <w:i/>
          <w:sz w:val="36"/>
          <w:szCs w:val="36"/>
        </w:rPr>
        <w:t xml:space="preserve"> </w:t>
      </w:r>
      <w:r w:rsidR="00E4606E" w:rsidRPr="00E64224">
        <w:rPr>
          <w:i/>
          <w:sz w:val="36"/>
          <w:szCs w:val="36"/>
        </w:rPr>
        <w:t xml:space="preserve"> che ben si amalgamano  tra  di  loro  e  garantiscono  da  un lato  qualità  e  salubrità  degli  ambienti  scolastici,  dall’altro  una  efficienza  energetica  sinonimo  anche  di risparmio in termini di costi di gestione per le casse comunali.</w:t>
      </w:r>
      <w:r w:rsidRPr="00E64224">
        <w:rPr>
          <w:i/>
          <w:sz w:val="36"/>
          <w:szCs w:val="36"/>
        </w:rPr>
        <w:t xml:space="preserve"> </w:t>
      </w:r>
      <w:r w:rsidR="00E4606E" w:rsidRPr="00E64224">
        <w:rPr>
          <w:i/>
          <w:sz w:val="36"/>
          <w:szCs w:val="36"/>
        </w:rPr>
        <w:t>Costruire  dunque  una  scuola  sana,  eco-compatibile,  sostenibile,  non  significa  solo  porre  una particolare cura  nella  scelta  dei  materiali e nelle</w:t>
      </w:r>
      <w:r w:rsidRPr="00E64224">
        <w:rPr>
          <w:i/>
          <w:sz w:val="36"/>
          <w:szCs w:val="36"/>
        </w:rPr>
        <w:t xml:space="preserve"> </w:t>
      </w:r>
      <w:r w:rsidR="00E4606E" w:rsidRPr="00E64224">
        <w:rPr>
          <w:i/>
          <w:sz w:val="36"/>
          <w:szCs w:val="36"/>
        </w:rPr>
        <w:t xml:space="preserve">scelte  progettuali, </w:t>
      </w:r>
      <w:r w:rsidR="00E4606E" w:rsidRPr="00E64224">
        <w:rPr>
          <w:i/>
          <w:sz w:val="36"/>
          <w:szCs w:val="36"/>
        </w:rPr>
        <w:tab/>
        <w:t xml:space="preserve">significa </w:t>
      </w:r>
      <w:r w:rsidR="00E4606E" w:rsidRPr="00E64224">
        <w:rPr>
          <w:i/>
          <w:sz w:val="36"/>
          <w:szCs w:val="36"/>
        </w:rPr>
        <w:tab/>
        <w:t>piuttosto pensare</w:t>
      </w:r>
      <w:r w:rsidRPr="00E64224">
        <w:rPr>
          <w:i/>
          <w:sz w:val="36"/>
          <w:szCs w:val="36"/>
        </w:rPr>
        <w:t xml:space="preserve"> </w:t>
      </w:r>
      <w:r w:rsidR="00E4606E" w:rsidRPr="00E64224">
        <w:rPr>
          <w:i/>
          <w:sz w:val="36"/>
          <w:szCs w:val="36"/>
        </w:rPr>
        <w:t>globalmente ad un percorso di sostenibilità e salubrità che attraversa i percorsi didattici e le reti</w:t>
      </w:r>
      <w:r w:rsidRPr="00E64224">
        <w:rPr>
          <w:i/>
          <w:sz w:val="36"/>
          <w:szCs w:val="36"/>
        </w:rPr>
        <w:t>”</w:t>
      </w:r>
      <w:r w:rsidR="00E4606E" w:rsidRPr="00E64224">
        <w:rPr>
          <w:i/>
          <w:sz w:val="36"/>
          <w:szCs w:val="36"/>
        </w:rPr>
        <w:t>.</w:t>
      </w:r>
    </w:p>
    <w:p w:rsidR="00E4606E" w:rsidRPr="00E4606E" w:rsidRDefault="000829FB" w:rsidP="00E4606E">
      <w:pPr>
        <w:shd w:val="clear" w:color="auto" w:fill="FFFFFF"/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4606E" w:rsidRPr="00E4606E" w:rsidRDefault="00E4606E" w:rsidP="00E4606E">
      <w:pPr>
        <w:shd w:val="clear" w:color="auto" w:fill="FFFFFF"/>
        <w:spacing w:after="0" w:line="240" w:lineRule="auto"/>
        <w:jc w:val="both"/>
        <w:rPr>
          <w:sz w:val="36"/>
          <w:szCs w:val="36"/>
        </w:rPr>
      </w:pPr>
      <w:r w:rsidRPr="00E4606E">
        <w:rPr>
          <w:sz w:val="36"/>
          <w:szCs w:val="36"/>
        </w:rPr>
        <w:t>In sintesi gli obiettivi che si sono posti all’intervento riguardano:</w:t>
      </w:r>
    </w:p>
    <w:p w:rsidR="00E4606E" w:rsidRPr="00E4606E" w:rsidRDefault="00E4606E" w:rsidP="00E4606E">
      <w:pPr>
        <w:shd w:val="clear" w:color="auto" w:fill="FFFFFF"/>
        <w:spacing w:after="0" w:line="240" w:lineRule="auto"/>
        <w:jc w:val="both"/>
        <w:rPr>
          <w:sz w:val="36"/>
          <w:szCs w:val="36"/>
        </w:rPr>
      </w:pPr>
      <w:r w:rsidRPr="00E4606E">
        <w:rPr>
          <w:sz w:val="36"/>
          <w:szCs w:val="36"/>
        </w:rPr>
        <w:t xml:space="preserve">• configurare un complesso destinato all’istruzione </w:t>
      </w:r>
      <w:r w:rsidR="000829FB">
        <w:rPr>
          <w:sz w:val="36"/>
          <w:szCs w:val="36"/>
        </w:rPr>
        <w:t>dell’infanzia  e  primaria</w:t>
      </w:r>
      <w:r w:rsidRPr="00E4606E">
        <w:rPr>
          <w:sz w:val="36"/>
          <w:szCs w:val="36"/>
        </w:rPr>
        <w:t xml:space="preserve"> attento alle esigenze della didattica, della</w:t>
      </w:r>
      <w:r w:rsidR="000829FB">
        <w:rPr>
          <w:sz w:val="36"/>
          <w:szCs w:val="36"/>
        </w:rPr>
        <w:t xml:space="preserve"> </w:t>
      </w:r>
      <w:r w:rsidRPr="00E4606E">
        <w:rPr>
          <w:sz w:val="36"/>
          <w:szCs w:val="36"/>
        </w:rPr>
        <w:t>promozione culturale, della  socializzazione e</w:t>
      </w:r>
      <w:r w:rsidR="000829FB">
        <w:rPr>
          <w:sz w:val="36"/>
          <w:szCs w:val="36"/>
        </w:rPr>
        <w:t xml:space="preserve"> </w:t>
      </w:r>
      <w:r w:rsidRPr="00E4606E">
        <w:rPr>
          <w:sz w:val="36"/>
          <w:szCs w:val="36"/>
        </w:rPr>
        <w:t>dell’integrazione;</w:t>
      </w:r>
    </w:p>
    <w:p w:rsidR="00E4606E" w:rsidRPr="00E4606E" w:rsidRDefault="00E4606E" w:rsidP="00E4606E">
      <w:pPr>
        <w:shd w:val="clear" w:color="auto" w:fill="FFFFFF"/>
        <w:spacing w:after="0" w:line="240" w:lineRule="auto"/>
        <w:jc w:val="both"/>
        <w:rPr>
          <w:sz w:val="36"/>
          <w:szCs w:val="36"/>
        </w:rPr>
      </w:pPr>
      <w:r w:rsidRPr="00E4606E">
        <w:rPr>
          <w:sz w:val="36"/>
          <w:szCs w:val="36"/>
        </w:rPr>
        <w:t>• costituire un polo di riferimento per la comunità in termini d’architettura e di servizi per la cultura;</w:t>
      </w:r>
    </w:p>
    <w:p w:rsidR="00E4606E" w:rsidRPr="00E4606E" w:rsidRDefault="00E4606E" w:rsidP="00E4606E">
      <w:pPr>
        <w:shd w:val="clear" w:color="auto" w:fill="FFFFFF"/>
        <w:spacing w:after="0" w:line="240" w:lineRule="auto"/>
        <w:jc w:val="both"/>
        <w:rPr>
          <w:sz w:val="36"/>
          <w:szCs w:val="36"/>
        </w:rPr>
      </w:pPr>
      <w:r w:rsidRPr="00E4606E">
        <w:rPr>
          <w:sz w:val="36"/>
          <w:szCs w:val="36"/>
        </w:rPr>
        <w:t xml:space="preserve">• predisporre </w:t>
      </w:r>
      <w:r w:rsidRPr="00E4606E">
        <w:rPr>
          <w:sz w:val="36"/>
          <w:szCs w:val="36"/>
        </w:rPr>
        <w:tab/>
        <w:t>un  intervento attento al risparmio energetico ed</w:t>
      </w:r>
      <w:r w:rsidR="004D3688">
        <w:rPr>
          <w:sz w:val="36"/>
          <w:szCs w:val="36"/>
        </w:rPr>
        <w:t xml:space="preserve"> </w:t>
      </w:r>
      <w:r w:rsidRPr="00E4606E">
        <w:rPr>
          <w:sz w:val="36"/>
          <w:szCs w:val="36"/>
        </w:rPr>
        <w:t>all’eco-compatibilità, diventando strumento di promozione per nuove tecnologie e nuovi approcci progettuali;</w:t>
      </w:r>
    </w:p>
    <w:p w:rsidR="00E4606E" w:rsidRPr="00E4606E" w:rsidRDefault="00E4606E" w:rsidP="00E4606E">
      <w:pPr>
        <w:shd w:val="clear" w:color="auto" w:fill="FFFFFF"/>
        <w:spacing w:after="0" w:line="240" w:lineRule="auto"/>
        <w:jc w:val="both"/>
        <w:rPr>
          <w:sz w:val="36"/>
          <w:szCs w:val="36"/>
        </w:rPr>
      </w:pPr>
      <w:r w:rsidRPr="00E4606E">
        <w:rPr>
          <w:sz w:val="36"/>
          <w:szCs w:val="36"/>
        </w:rPr>
        <w:t>• costituire un intervento attento alle condizioni del luogo, alle  caratteristiche salienti del contesto, sia dal punto di vista  dell’impatto architettonico, sia dal punto di vista della</w:t>
      </w:r>
      <w:r w:rsidR="004D3688">
        <w:rPr>
          <w:sz w:val="36"/>
          <w:szCs w:val="36"/>
        </w:rPr>
        <w:t xml:space="preserve"> </w:t>
      </w:r>
      <w:r w:rsidRPr="00E4606E">
        <w:rPr>
          <w:sz w:val="36"/>
          <w:szCs w:val="36"/>
        </w:rPr>
        <w:t>funzionalità e della gestione.</w:t>
      </w:r>
    </w:p>
    <w:p w:rsidR="004D3688" w:rsidRDefault="004D3688" w:rsidP="00E4606E">
      <w:pPr>
        <w:shd w:val="clear" w:color="auto" w:fill="FFFFFF"/>
        <w:spacing w:after="0" w:line="240" w:lineRule="auto"/>
        <w:jc w:val="both"/>
        <w:rPr>
          <w:sz w:val="36"/>
          <w:szCs w:val="36"/>
        </w:rPr>
      </w:pPr>
    </w:p>
    <w:p w:rsidR="006A2B08" w:rsidRPr="00E64224" w:rsidRDefault="004D3688" w:rsidP="00E4606E">
      <w:pPr>
        <w:shd w:val="clear" w:color="auto" w:fill="FFFFFF"/>
        <w:spacing w:after="0" w:line="240" w:lineRule="auto"/>
        <w:jc w:val="both"/>
        <w:rPr>
          <w:i/>
          <w:sz w:val="36"/>
          <w:szCs w:val="36"/>
        </w:rPr>
      </w:pPr>
      <w:r>
        <w:rPr>
          <w:sz w:val="36"/>
          <w:szCs w:val="36"/>
        </w:rPr>
        <w:t xml:space="preserve">Il </w:t>
      </w:r>
      <w:r w:rsidRPr="00E64224">
        <w:rPr>
          <w:b/>
          <w:sz w:val="36"/>
          <w:szCs w:val="36"/>
        </w:rPr>
        <w:t>Sindaco Mauro Meneguzzi</w:t>
      </w:r>
      <w:r>
        <w:rPr>
          <w:sz w:val="36"/>
          <w:szCs w:val="36"/>
        </w:rPr>
        <w:t xml:space="preserve"> entra </w:t>
      </w:r>
      <w:r w:rsidR="00E64224">
        <w:rPr>
          <w:sz w:val="36"/>
          <w:szCs w:val="36"/>
        </w:rPr>
        <w:t xml:space="preserve">infine </w:t>
      </w:r>
      <w:r>
        <w:rPr>
          <w:sz w:val="36"/>
          <w:szCs w:val="36"/>
        </w:rPr>
        <w:t xml:space="preserve">ancora più nel merito: </w:t>
      </w:r>
      <w:r w:rsidRPr="00E64224">
        <w:rPr>
          <w:i/>
          <w:sz w:val="36"/>
          <w:szCs w:val="36"/>
        </w:rPr>
        <w:t>“</w:t>
      </w:r>
      <w:r w:rsidR="00E4606E" w:rsidRPr="00E64224">
        <w:rPr>
          <w:i/>
          <w:sz w:val="36"/>
          <w:szCs w:val="36"/>
        </w:rPr>
        <w:t>Le soluzioni tecniche, impiantistiche, i materiali e la filosofia adottata nel progetto, puntano non solo alla certificazione energetica dell’edifici</w:t>
      </w:r>
      <w:r w:rsidRPr="00E64224">
        <w:rPr>
          <w:i/>
          <w:sz w:val="36"/>
          <w:szCs w:val="36"/>
        </w:rPr>
        <w:t xml:space="preserve">o </w:t>
      </w:r>
      <w:r w:rsidRPr="00E64224">
        <w:rPr>
          <w:i/>
          <w:sz w:val="36"/>
          <w:szCs w:val="36"/>
        </w:rPr>
        <w:tab/>
        <w:t xml:space="preserve">in “classe A” secondo il </w:t>
      </w:r>
      <w:r w:rsidR="00E4606E" w:rsidRPr="00E64224">
        <w:rPr>
          <w:i/>
          <w:sz w:val="36"/>
          <w:szCs w:val="36"/>
        </w:rPr>
        <w:t>protocollo</w:t>
      </w:r>
      <w:r w:rsidRPr="00E64224">
        <w:rPr>
          <w:i/>
          <w:sz w:val="36"/>
          <w:szCs w:val="36"/>
        </w:rPr>
        <w:t xml:space="preserve"> </w:t>
      </w:r>
      <w:proofErr w:type="spellStart"/>
      <w:r w:rsidR="00E4606E" w:rsidRPr="00E64224">
        <w:rPr>
          <w:i/>
          <w:sz w:val="36"/>
          <w:szCs w:val="36"/>
        </w:rPr>
        <w:t>CasaClima</w:t>
      </w:r>
      <w:proofErr w:type="spellEnd"/>
      <w:r w:rsidR="00E4606E" w:rsidRPr="00E64224">
        <w:rPr>
          <w:i/>
          <w:sz w:val="36"/>
          <w:szCs w:val="36"/>
        </w:rPr>
        <w:t xml:space="preserve"> (livello  di</w:t>
      </w:r>
      <w:r w:rsidRPr="00E64224">
        <w:rPr>
          <w:i/>
          <w:sz w:val="36"/>
          <w:szCs w:val="36"/>
        </w:rPr>
        <w:t xml:space="preserve"> </w:t>
      </w:r>
      <w:r w:rsidR="00E4606E" w:rsidRPr="00E64224">
        <w:rPr>
          <w:i/>
          <w:sz w:val="36"/>
          <w:szCs w:val="36"/>
        </w:rPr>
        <w:t xml:space="preserve">certificazione  che  permette  all’edificio  di  essere  classificato  come </w:t>
      </w:r>
      <w:r w:rsidRPr="00E64224">
        <w:rPr>
          <w:i/>
          <w:sz w:val="36"/>
          <w:szCs w:val="36"/>
        </w:rPr>
        <w:t>edificio  NZEB</w:t>
      </w:r>
      <w:r w:rsidR="00E4606E" w:rsidRPr="00E64224">
        <w:rPr>
          <w:i/>
          <w:sz w:val="36"/>
          <w:szCs w:val="36"/>
        </w:rPr>
        <w:t xml:space="preserve">  ed  in  funzione  di  tale classificazione  di  essere  ammesso  a  contributo  da  parte  del  GSE  sul  conto  Termico  2.0  -  D.M. 16/02/2016  –  in  virtù  dell’intervento  di  sostituzione  di  edificio  scolastico  che  si  viene  a  creare  con  la realizzazione  del  progetto)  ma  al  sigillo  di  qualità  ecosostenibile  del  tutto  innovativo  e  pioneristico</w:t>
      </w:r>
      <w:r w:rsidRPr="00E64224">
        <w:rPr>
          <w:i/>
          <w:sz w:val="36"/>
          <w:szCs w:val="36"/>
        </w:rPr>
        <w:t xml:space="preserve"> </w:t>
      </w:r>
      <w:r w:rsidR="00E4606E" w:rsidRPr="00E64224">
        <w:rPr>
          <w:i/>
          <w:sz w:val="36"/>
          <w:szCs w:val="36"/>
        </w:rPr>
        <w:t>“</w:t>
      </w:r>
      <w:proofErr w:type="spellStart"/>
      <w:r w:rsidRPr="00E64224">
        <w:rPr>
          <w:i/>
          <w:sz w:val="36"/>
          <w:szCs w:val="36"/>
        </w:rPr>
        <w:t>CasaClima</w:t>
      </w:r>
      <w:proofErr w:type="spellEnd"/>
      <w:r w:rsidRPr="00E64224">
        <w:rPr>
          <w:i/>
          <w:sz w:val="36"/>
          <w:szCs w:val="36"/>
        </w:rPr>
        <w:t xml:space="preserve"> School</w:t>
      </w:r>
      <w:r w:rsidR="00E4606E" w:rsidRPr="00E64224">
        <w:rPr>
          <w:i/>
          <w:sz w:val="36"/>
          <w:szCs w:val="36"/>
        </w:rPr>
        <w:t>”.</w:t>
      </w:r>
      <w:r w:rsidRPr="00E64224">
        <w:rPr>
          <w:i/>
          <w:sz w:val="36"/>
          <w:szCs w:val="36"/>
        </w:rPr>
        <w:t xml:space="preserve"> I</w:t>
      </w:r>
      <w:r w:rsidR="00E4606E" w:rsidRPr="00E64224">
        <w:rPr>
          <w:i/>
          <w:sz w:val="36"/>
          <w:szCs w:val="36"/>
        </w:rPr>
        <w:t>l  protocollo  “</w:t>
      </w:r>
      <w:proofErr w:type="spellStart"/>
      <w:r w:rsidR="00E4606E" w:rsidRPr="00E64224">
        <w:rPr>
          <w:i/>
          <w:sz w:val="36"/>
          <w:szCs w:val="36"/>
        </w:rPr>
        <w:t>CasaClima</w:t>
      </w:r>
      <w:proofErr w:type="spellEnd"/>
      <w:r w:rsidR="00E4606E" w:rsidRPr="00E64224">
        <w:rPr>
          <w:i/>
          <w:sz w:val="36"/>
          <w:szCs w:val="36"/>
        </w:rPr>
        <w:t xml:space="preserve">  School”  fonda  i  suoi  principi  sulla  sostenibilità  intesa  nelle  sue diverse dimensioni (ambientale, sociale, economica) dove l’efficienza energetica, il confort e salubrità ne sono i pilastri della valutazione.</w:t>
      </w:r>
      <w:r w:rsidRPr="00E64224">
        <w:rPr>
          <w:i/>
          <w:sz w:val="36"/>
          <w:szCs w:val="36"/>
        </w:rPr>
        <w:t xml:space="preserve"> </w:t>
      </w:r>
      <w:r w:rsidR="00E4606E" w:rsidRPr="00E64224">
        <w:rPr>
          <w:i/>
          <w:sz w:val="36"/>
          <w:szCs w:val="36"/>
        </w:rPr>
        <w:t>Queste  scelte  sono  quelle  che  hanno  permesso  di  ottenere  preliminarmente  la  certificazione  sul</w:t>
      </w:r>
      <w:r w:rsidRPr="00E64224">
        <w:rPr>
          <w:i/>
          <w:sz w:val="36"/>
          <w:szCs w:val="36"/>
        </w:rPr>
        <w:t xml:space="preserve"> </w:t>
      </w:r>
      <w:r w:rsidR="00E4606E" w:rsidRPr="00E64224">
        <w:rPr>
          <w:i/>
          <w:sz w:val="36"/>
          <w:szCs w:val="36"/>
        </w:rPr>
        <w:t>protocollo  “</w:t>
      </w:r>
      <w:proofErr w:type="spellStart"/>
      <w:r w:rsidR="00E4606E" w:rsidRPr="00E64224">
        <w:rPr>
          <w:i/>
          <w:sz w:val="36"/>
          <w:szCs w:val="36"/>
        </w:rPr>
        <w:t>CasaClima</w:t>
      </w:r>
      <w:proofErr w:type="spellEnd"/>
      <w:r w:rsidR="00E4606E" w:rsidRPr="00E64224">
        <w:rPr>
          <w:i/>
          <w:sz w:val="36"/>
          <w:szCs w:val="36"/>
        </w:rPr>
        <w:t xml:space="preserve">  School” per il progetto e di  poter  otten</w:t>
      </w:r>
      <w:r w:rsidRPr="00E64224">
        <w:rPr>
          <w:i/>
          <w:sz w:val="36"/>
          <w:szCs w:val="36"/>
        </w:rPr>
        <w:t>ere  l’ambita  certificazione</w:t>
      </w:r>
      <w:r w:rsidR="00E4606E" w:rsidRPr="00E64224">
        <w:rPr>
          <w:i/>
          <w:sz w:val="36"/>
          <w:szCs w:val="36"/>
        </w:rPr>
        <w:t xml:space="preserve"> sull’opera realizzata. </w:t>
      </w:r>
      <w:r w:rsidRPr="00E64224">
        <w:rPr>
          <w:i/>
          <w:sz w:val="36"/>
          <w:szCs w:val="36"/>
        </w:rPr>
        <w:t xml:space="preserve">Mi  fa  piacere </w:t>
      </w:r>
      <w:r w:rsidR="00E4606E" w:rsidRPr="00E64224">
        <w:rPr>
          <w:i/>
          <w:sz w:val="36"/>
          <w:szCs w:val="36"/>
        </w:rPr>
        <w:t>comunicar</w:t>
      </w:r>
      <w:r w:rsidRPr="00E64224">
        <w:rPr>
          <w:i/>
          <w:sz w:val="36"/>
          <w:szCs w:val="36"/>
        </w:rPr>
        <w:t xml:space="preserve">e </w:t>
      </w:r>
      <w:r w:rsidR="00E4606E" w:rsidRPr="00E64224">
        <w:rPr>
          <w:i/>
          <w:sz w:val="36"/>
          <w:szCs w:val="36"/>
        </w:rPr>
        <w:t xml:space="preserve">che si tratta di </w:t>
      </w:r>
      <w:r w:rsidRPr="00E64224">
        <w:rPr>
          <w:i/>
          <w:sz w:val="36"/>
          <w:szCs w:val="36"/>
        </w:rPr>
        <w:t xml:space="preserve">una delle pochissime scuole in Italia </w:t>
      </w:r>
      <w:r w:rsidR="00E4606E" w:rsidRPr="00E64224">
        <w:rPr>
          <w:i/>
          <w:sz w:val="36"/>
          <w:szCs w:val="36"/>
        </w:rPr>
        <w:t xml:space="preserve">con </w:t>
      </w:r>
      <w:r w:rsidRPr="00E64224">
        <w:rPr>
          <w:i/>
          <w:sz w:val="36"/>
          <w:szCs w:val="36"/>
        </w:rPr>
        <w:t>queste prestazioni energetiche”.</w:t>
      </w:r>
    </w:p>
    <w:sectPr w:rsidR="006A2B08" w:rsidRPr="00E64224" w:rsidSect="005310A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D3" w:rsidRDefault="00004BD3" w:rsidP="00A636A8">
      <w:pPr>
        <w:spacing w:after="0" w:line="240" w:lineRule="auto"/>
      </w:pPr>
      <w:r>
        <w:separator/>
      </w:r>
    </w:p>
  </w:endnote>
  <w:endnote w:type="continuationSeparator" w:id="0">
    <w:p w:rsidR="00004BD3" w:rsidRDefault="00004BD3" w:rsidP="00A6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A8" w:rsidRPr="00741632" w:rsidRDefault="00A636A8" w:rsidP="00A636A8">
    <w:pPr>
      <w:rPr>
        <w:rFonts w:ascii="Arial Narrow" w:hAnsi="Arial Narrow"/>
        <w:color w:val="595959"/>
        <w:sz w:val="24"/>
        <w:szCs w:val="24"/>
      </w:rPr>
    </w:pPr>
    <w:r>
      <w:rPr>
        <w:rFonts w:ascii="Arial Narrow" w:hAnsi="Arial Narrow" w:cs="Arial Narrow"/>
        <w:color w:val="595959"/>
        <w:sz w:val="24"/>
        <w:szCs w:val="24"/>
      </w:rPr>
      <w:t>_______________________________</w:t>
    </w:r>
    <w:r w:rsidRPr="00741632">
      <w:rPr>
        <w:rFonts w:ascii="Arial Narrow" w:hAnsi="Arial Narrow" w:cs="Arial Narrow"/>
        <w:color w:val="595959"/>
        <w:sz w:val="24"/>
        <w:szCs w:val="24"/>
      </w:rPr>
      <w:t>_________________________Ufficio Stampa Comune di Sauze d'Oulx</w:t>
    </w:r>
  </w:p>
  <w:p w:rsidR="00A636A8" w:rsidRDefault="00A636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D3" w:rsidRDefault="00004BD3" w:rsidP="00A636A8">
      <w:pPr>
        <w:spacing w:after="0" w:line="240" w:lineRule="auto"/>
      </w:pPr>
      <w:r>
        <w:separator/>
      </w:r>
    </w:p>
  </w:footnote>
  <w:footnote w:type="continuationSeparator" w:id="0">
    <w:p w:rsidR="00004BD3" w:rsidRDefault="00004BD3" w:rsidP="00A6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A8" w:rsidRPr="00741632" w:rsidRDefault="00A636A8" w:rsidP="00A636A8">
    <w:pPr>
      <w:autoSpaceDE w:val="0"/>
      <w:autoSpaceDN w:val="0"/>
      <w:adjustRightInd w:val="0"/>
      <w:spacing w:before="120" w:after="120" w:line="240" w:lineRule="auto"/>
      <w:rPr>
        <w:rFonts w:ascii="Arial Narrow" w:hAnsi="Arial Narrow" w:cs="Arial Narrow"/>
        <w:b/>
        <w:bCs/>
        <w:i/>
        <w:color w:val="595959"/>
        <w:sz w:val="24"/>
        <w:szCs w:val="24"/>
        <w:u w:val="single"/>
      </w:rPr>
    </w:pPr>
    <w:r w:rsidRPr="00A72FF1">
      <w:rPr>
        <w:rFonts w:ascii="Arial Narrow" w:hAnsi="Arial Narrow" w:cs="Arial Narrow"/>
        <w:b/>
        <w:bCs/>
        <w:color w:val="595959"/>
        <w:sz w:val="36"/>
        <w:szCs w:val="24"/>
        <w:u w:val="single"/>
      </w:rPr>
      <w:t>SAUZE</w:t>
    </w:r>
    <w:r>
      <w:rPr>
        <w:rFonts w:ascii="Arial Narrow" w:hAnsi="Arial Narrow" w:cs="Arial Narrow"/>
        <w:b/>
        <w:bCs/>
        <w:color w:val="595959"/>
        <w:sz w:val="36"/>
        <w:szCs w:val="24"/>
        <w:u w:val="single"/>
      </w:rPr>
      <w:t xml:space="preserve"> D’OULX             </w:t>
    </w:r>
    <w:r w:rsidRPr="00A72FF1">
      <w:rPr>
        <w:rFonts w:ascii="Arial Narrow" w:hAnsi="Arial Narrow" w:cs="Arial Narrow"/>
        <w:b/>
        <w:bCs/>
        <w:color w:val="595959"/>
        <w:sz w:val="36"/>
        <w:szCs w:val="24"/>
        <w:u w:val="single"/>
      </w:rPr>
      <w:t xml:space="preserve">                                                           </w:t>
    </w:r>
    <w:r w:rsidR="00083A34">
      <w:rPr>
        <w:rFonts w:ascii="Arial Narrow" w:hAnsi="Arial Narrow"/>
        <w:i/>
        <w:noProof/>
        <w:color w:val="595959"/>
        <w:sz w:val="24"/>
        <w:szCs w:val="24"/>
        <w:lang w:eastAsia="it-IT"/>
      </w:rPr>
      <w:drawing>
        <wp:inline distT="0" distB="0" distL="0" distR="0" wp14:anchorId="7513E65E" wp14:editId="17799093">
          <wp:extent cx="948055" cy="660400"/>
          <wp:effectExtent l="0" t="0" r="4445" b="6350"/>
          <wp:docPr id="1" name="Pictur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36A8" w:rsidRDefault="00A636A8">
    <w:pPr>
      <w:pStyle w:val="Intestazione"/>
    </w:pPr>
  </w:p>
  <w:p w:rsidR="00A636A8" w:rsidRDefault="00A636A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D57F3"/>
    <w:multiLevelType w:val="hybridMultilevel"/>
    <w:tmpl w:val="72D6DB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B0F69"/>
    <w:multiLevelType w:val="multilevel"/>
    <w:tmpl w:val="D2D6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232F02"/>
    <w:multiLevelType w:val="multilevel"/>
    <w:tmpl w:val="4B96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34"/>
    <w:rsid w:val="0000225C"/>
    <w:rsid w:val="00004BD3"/>
    <w:rsid w:val="00023F31"/>
    <w:rsid w:val="0002653C"/>
    <w:rsid w:val="00037A48"/>
    <w:rsid w:val="000424A4"/>
    <w:rsid w:val="00045F37"/>
    <w:rsid w:val="0005155B"/>
    <w:rsid w:val="00066A2C"/>
    <w:rsid w:val="00070E70"/>
    <w:rsid w:val="000820B3"/>
    <w:rsid w:val="000829FB"/>
    <w:rsid w:val="00083A34"/>
    <w:rsid w:val="00091655"/>
    <w:rsid w:val="000A011B"/>
    <w:rsid w:val="000A0D2C"/>
    <w:rsid w:val="000C717F"/>
    <w:rsid w:val="000C77B3"/>
    <w:rsid w:val="000D67DE"/>
    <w:rsid w:val="000E16A0"/>
    <w:rsid w:val="000E5D1F"/>
    <w:rsid w:val="000F14AD"/>
    <w:rsid w:val="0011679D"/>
    <w:rsid w:val="0012428C"/>
    <w:rsid w:val="00124834"/>
    <w:rsid w:val="00126D8D"/>
    <w:rsid w:val="0014724E"/>
    <w:rsid w:val="00152953"/>
    <w:rsid w:val="00153DE5"/>
    <w:rsid w:val="00161923"/>
    <w:rsid w:val="0016288D"/>
    <w:rsid w:val="00162D09"/>
    <w:rsid w:val="00186397"/>
    <w:rsid w:val="001866F7"/>
    <w:rsid w:val="00187F42"/>
    <w:rsid w:val="001A19ED"/>
    <w:rsid w:val="001A5543"/>
    <w:rsid w:val="001B68DA"/>
    <w:rsid w:val="001C0CC0"/>
    <w:rsid w:val="001C305C"/>
    <w:rsid w:val="001D1247"/>
    <w:rsid w:val="001D6F73"/>
    <w:rsid w:val="001E6560"/>
    <w:rsid w:val="001F0CA1"/>
    <w:rsid w:val="001F33B9"/>
    <w:rsid w:val="001F340F"/>
    <w:rsid w:val="001F4B8F"/>
    <w:rsid w:val="0020390C"/>
    <w:rsid w:val="002251B5"/>
    <w:rsid w:val="00226B75"/>
    <w:rsid w:val="00246972"/>
    <w:rsid w:val="00247CB6"/>
    <w:rsid w:val="002729A8"/>
    <w:rsid w:val="00285791"/>
    <w:rsid w:val="00287DE7"/>
    <w:rsid w:val="002B2487"/>
    <w:rsid w:val="002B3287"/>
    <w:rsid w:val="002C0653"/>
    <w:rsid w:val="002C271B"/>
    <w:rsid w:val="002D01C7"/>
    <w:rsid w:val="002D2036"/>
    <w:rsid w:val="002D5144"/>
    <w:rsid w:val="002E5C73"/>
    <w:rsid w:val="00300154"/>
    <w:rsid w:val="003210D8"/>
    <w:rsid w:val="0032778C"/>
    <w:rsid w:val="00331071"/>
    <w:rsid w:val="0034382A"/>
    <w:rsid w:val="00346795"/>
    <w:rsid w:val="00376BA6"/>
    <w:rsid w:val="0038026C"/>
    <w:rsid w:val="00381E74"/>
    <w:rsid w:val="00385DEB"/>
    <w:rsid w:val="00397137"/>
    <w:rsid w:val="003A7392"/>
    <w:rsid w:val="003B5D19"/>
    <w:rsid w:val="003C0FD9"/>
    <w:rsid w:val="003D711F"/>
    <w:rsid w:val="003E09E8"/>
    <w:rsid w:val="003F733F"/>
    <w:rsid w:val="004115F3"/>
    <w:rsid w:val="004207A6"/>
    <w:rsid w:val="00437CA4"/>
    <w:rsid w:val="00440396"/>
    <w:rsid w:val="00450A89"/>
    <w:rsid w:val="00453ED0"/>
    <w:rsid w:val="00466801"/>
    <w:rsid w:val="00480BE1"/>
    <w:rsid w:val="00491425"/>
    <w:rsid w:val="004915FD"/>
    <w:rsid w:val="004A5E04"/>
    <w:rsid w:val="004B0BCC"/>
    <w:rsid w:val="004B2A6E"/>
    <w:rsid w:val="004B2C5F"/>
    <w:rsid w:val="004C17C2"/>
    <w:rsid w:val="004D1BA6"/>
    <w:rsid w:val="004D3688"/>
    <w:rsid w:val="004F4FE8"/>
    <w:rsid w:val="00502BB5"/>
    <w:rsid w:val="00504C57"/>
    <w:rsid w:val="00524378"/>
    <w:rsid w:val="005244C8"/>
    <w:rsid w:val="005310AD"/>
    <w:rsid w:val="005502EC"/>
    <w:rsid w:val="0055360A"/>
    <w:rsid w:val="00556C5A"/>
    <w:rsid w:val="0056072B"/>
    <w:rsid w:val="00597FE5"/>
    <w:rsid w:val="005A1567"/>
    <w:rsid w:val="005A23C8"/>
    <w:rsid w:val="005A41E5"/>
    <w:rsid w:val="005A42C5"/>
    <w:rsid w:val="005B1EDE"/>
    <w:rsid w:val="005C074A"/>
    <w:rsid w:val="005D1F14"/>
    <w:rsid w:val="005D4D4F"/>
    <w:rsid w:val="005D5AD5"/>
    <w:rsid w:val="005F785F"/>
    <w:rsid w:val="005F7C53"/>
    <w:rsid w:val="00611320"/>
    <w:rsid w:val="00622095"/>
    <w:rsid w:val="00626A78"/>
    <w:rsid w:val="006511D5"/>
    <w:rsid w:val="00663A39"/>
    <w:rsid w:val="00667F69"/>
    <w:rsid w:val="00673ACE"/>
    <w:rsid w:val="00677EC7"/>
    <w:rsid w:val="0068368F"/>
    <w:rsid w:val="006847B0"/>
    <w:rsid w:val="0069142A"/>
    <w:rsid w:val="006A2B08"/>
    <w:rsid w:val="006A58B5"/>
    <w:rsid w:val="006A6C1B"/>
    <w:rsid w:val="006A7A2E"/>
    <w:rsid w:val="006C64B2"/>
    <w:rsid w:val="006E10C5"/>
    <w:rsid w:val="006E17E6"/>
    <w:rsid w:val="006F026F"/>
    <w:rsid w:val="006F0821"/>
    <w:rsid w:val="006F4B7A"/>
    <w:rsid w:val="0070110F"/>
    <w:rsid w:val="00701860"/>
    <w:rsid w:val="007218AF"/>
    <w:rsid w:val="00723ED3"/>
    <w:rsid w:val="00741632"/>
    <w:rsid w:val="00745009"/>
    <w:rsid w:val="007525AC"/>
    <w:rsid w:val="00757B4C"/>
    <w:rsid w:val="007704D5"/>
    <w:rsid w:val="00773F70"/>
    <w:rsid w:val="00780634"/>
    <w:rsid w:val="0078075C"/>
    <w:rsid w:val="007919F5"/>
    <w:rsid w:val="007A5087"/>
    <w:rsid w:val="007B0189"/>
    <w:rsid w:val="007C4DEF"/>
    <w:rsid w:val="007F3593"/>
    <w:rsid w:val="007F384A"/>
    <w:rsid w:val="00810F45"/>
    <w:rsid w:val="008154B1"/>
    <w:rsid w:val="00830ECD"/>
    <w:rsid w:val="00851A44"/>
    <w:rsid w:val="00852207"/>
    <w:rsid w:val="00856FF8"/>
    <w:rsid w:val="00867B56"/>
    <w:rsid w:val="00872CB8"/>
    <w:rsid w:val="008746B9"/>
    <w:rsid w:val="00883EBD"/>
    <w:rsid w:val="00886EC1"/>
    <w:rsid w:val="00890D6E"/>
    <w:rsid w:val="008B0000"/>
    <w:rsid w:val="008B66FE"/>
    <w:rsid w:val="008C0103"/>
    <w:rsid w:val="008C0DAB"/>
    <w:rsid w:val="008D2C48"/>
    <w:rsid w:val="008E421F"/>
    <w:rsid w:val="008E547F"/>
    <w:rsid w:val="008F129F"/>
    <w:rsid w:val="009137F4"/>
    <w:rsid w:val="00923C1F"/>
    <w:rsid w:val="00924EE6"/>
    <w:rsid w:val="009274AC"/>
    <w:rsid w:val="009316D0"/>
    <w:rsid w:val="00931A8C"/>
    <w:rsid w:val="00941B20"/>
    <w:rsid w:val="0094514E"/>
    <w:rsid w:val="00947D6E"/>
    <w:rsid w:val="009515DF"/>
    <w:rsid w:val="00953B31"/>
    <w:rsid w:val="00955D5A"/>
    <w:rsid w:val="009672BF"/>
    <w:rsid w:val="00982ECE"/>
    <w:rsid w:val="009960BB"/>
    <w:rsid w:val="009A228B"/>
    <w:rsid w:val="009A5C30"/>
    <w:rsid w:val="009B1161"/>
    <w:rsid w:val="009B619C"/>
    <w:rsid w:val="009D083F"/>
    <w:rsid w:val="009D37AF"/>
    <w:rsid w:val="009F18FE"/>
    <w:rsid w:val="009F55F9"/>
    <w:rsid w:val="009F69ED"/>
    <w:rsid w:val="009F6F05"/>
    <w:rsid w:val="00A0417F"/>
    <w:rsid w:val="00A20EAE"/>
    <w:rsid w:val="00A24DD4"/>
    <w:rsid w:val="00A2561F"/>
    <w:rsid w:val="00A2698F"/>
    <w:rsid w:val="00A35FE2"/>
    <w:rsid w:val="00A366B6"/>
    <w:rsid w:val="00A432C8"/>
    <w:rsid w:val="00A50868"/>
    <w:rsid w:val="00A51E17"/>
    <w:rsid w:val="00A55197"/>
    <w:rsid w:val="00A551D4"/>
    <w:rsid w:val="00A636A8"/>
    <w:rsid w:val="00A72FF1"/>
    <w:rsid w:val="00A760FB"/>
    <w:rsid w:val="00A92CC8"/>
    <w:rsid w:val="00AC1201"/>
    <w:rsid w:val="00AC14C2"/>
    <w:rsid w:val="00AC1F50"/>
    <w:rsid w:val="00AD02A4"/>
    <w:rsid w:val="00AE1DD9"/>
    <w:rsid w:val="00B07E58"/>
    <w:rsid w:val="00B141BE"/>
    <w:rsid w:val="00B15759"/>
    <w:rsid w:val="00B266E5"/>
    <w:rsid w:val="00B34CBC"/>
    <w:rsid w:val="00B35FE8"/>
    <w:rsid w:val="00B41057"/>
    <w:rsid w:val="00B46C25"/>
    <w:rsid w:val="00B504AF"/>
    <w:rsid w:val="00B525FE"/>
    <w:rsid w:val="00B526E3"/>
    <w:rsid w:val="00B577F3"/>
    <w:rsid w:val="00B64CB4"/>
    <w:rsid w:val="00B70D59"/>
    <w:rsid w:val="00BA082A"/>
    <w:rsid w:val="00BB0DFA"/>
    <w:rsid w:val="00BB3724"/>
    <w:rsid w:val="00BB71C9"/>
    <w:rsid w:val="00BC720E"/>
    <w:rsid w:val="00BD454C"/>
    <w:rsid w:val="00BF4785"/>
    <w:rsid w:val="00C1264F"/>
    <w:rsid w:val="00C20CDC"/>
    <w:rsid w:val="00C215A6"/>
    <w:rsid w:val="00C532D1"/>
    <w:rsid w:val="00C56D68"/>
    <w:rsid w:val="00C73612"/>
    <w:rsid w:val="00C76F77"/>
    <w:rsid w:val="00CA23B9"/>
    <w:rsid w:val="00CA252A"/>
    <w:rsid w:val="00CA2F95"/>
    <w:rsid w:val="00CA3FD0"/>
    <w:rsid w:val="00CB12E4"/>
    <w:rsid w:val="00CC00D0"/>
    <w:rsid w:val="00CC10B2"/>
    <w:rsid w:val="00CD10A0"/>
    <w:rsid w:val="00CE356C"/>
    <w:rsid w:val="00CE5E8C"/>
    <w:rsid w:val="00CF3E72"/>
    <w:rsid w:val="00CF7EBE"/>
    <w:rsid w:val="00D05628"/>
    <w:rsid w:val="00D21494"/>
    <w:rsid w:val="00D31903"/>
    <w:rsid w:val="00D33224"/>
    <w:rsid w:val="00D450F2"/>
    <w:rsid w:val="00D63E58"/>
    <w:rsid w:val="00D809F5"/>
    <w:rsid w:val="00D82FCB"/>
    <w:rsid w:val="00D87A13"/>
    <w:rsid w:val="00D94068"/>
    <w:rsid w:val="00D96058"/>
    <w:rsid w:val="00DC0BCB"/>
    <w:rsid w:val="00DC2771"/>
    <w:rsid w:val="00DC4F78"/>
    <w:rsid w:val="00DC6083"/>
    <w:rsid w:val="00DC7A09"/>
    <w:rsid w:val="00DF44EC"/>
    <w:rsid w:val="00DF507A"/>
    <w:rsid w:val="00DF59EE"/>
    <w:rsid w:val="00DF64F0"/>
    <w:rsid w:val="00E038D9"/>
    <w:rsid w:val="00E0453B"/>
    <w:rsid w:val="00E27C94"/>
    <w:rsid w:val="00E4606E"/>
    <w:rsid w:val="00E6414F"/>
    <w:rsid w:val="00E64224"/>
    <w:rsid w:val="00E64309"/>
    <w:rsid w:val="00E878EC"/>
    <w:rsid w:val="00E909D3"/>
    <w:rsid w:val="00EB7415"/>
    <w:rsid w:val="00EC2649"/>
    <w:rsid w:val="00ED398B"/>
    <w:rsid w:val="00ED4827"/>
    <w:rsid w:val="00EF4AA2"/>
    <w:rsid w:val="00EF63B8"/>
    <w:rsid w:val="00F077CE"/>
    <w:rsid w:val="00F125D2"/>
    <w:rsid w:val="00F35C07"/>
    <w:rsid w:val="00F44ECF"/>
    <w:rsid w:val="00F54C30"/>
    <w:rsid w:val="00F60A04"/>
    <w:rsid w:val="00F76691"/>
    <w:rsid w:val="00F83E8E"/>
    <w:rsid w:val="00FA1DDF"/>
    <w:rsid w:val="00FA4DE9"/>
    <w:rsid w:val="00FA5836"/>
    <w:rsid w:val="00FA7C03"/>
    <w:rsid w:val="00FB2F30"/>
    <w:rsid w:val="00FB5BD1"/>
    <w:rsid w:val="00FC39F4"/>
    <w:rsid w:val="00FD2863"/>
    <w:rsid w:val="00FD6CB0"/>
    <w:rsid w:val="00FE67FC"/>
    <w:rsid w:val="00FE77F7"/>
    <w:rsid w:val="00FE7CE7"/>
    <w:rsid w:val="00FF04A1"/>
    <w:rsid w:val="00FF4A15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0AD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398B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C532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063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D450F2"/>
  </w:style>
  <w:style w:type="paragraph" w:styleId="Nessunaspaziatura">
    <w:name w:val="No Spacing"/>
    <w:uiPriority w:val="1"/>
    <w:qFormat/>
    <w:rsid w:val="00D450F2"/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D450F2"/>
    <w:rPr>
      <w:b/>
      <w:bCs/>
    </w:rPr>
  </w:style>
  <w:style w:type="paragraph" w:styleId="NormaleWeb">
    <w:name w:val="Normal (Web)"/>
    <w:basedOn w:val="Normale"/>
    <w:uiPriority w:val="99"/>
    <w:unhideWhenUsed/>
    <w:rsid w:val="00856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B526E3"/>
    <w:rPr>
      <w:color w:val="0000FF"/>
      <w:u w:val="single"/>
    </w:rPr>
  </w:style>
  <w:style w:type="paragraph" w:customStyle="1" w:styleId="ox-d2254be43c-firstheading">
    <w:name w:val="ox-d2254be43c-firstheading"/>
    <w:basedOn w:val="Normale"/>
    <w:rsid w:val="00AC1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3Carattere">
    <w:name w:val="Titolo 3 Carattere"/>
    <w:link w:val="Titolo3"/>
    <w:uiPriority w:val="9"/>
    <w:rsid w:val="00C532D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itolo2Carattere">
    <w:name w:val="Titolo 2 Carattere"/>
    <w:link w:val="Titolo2"/>
    <w:uiPriority w:val="9"/>
    <w:semiHidden/>
    <w:rsid w:val="00ED398B"/>
    <w:rPr>
      <w:rFonts w:ascii="Calibri Light" w:eastAsia="Times New Roman" w:hAnsi="Calibri Light" w:cs="Times New Roman"/>
      <w:b/>
      <w:bCs/>
      <w:color w:val="4472C4"/>
      <w:sz w:val="26"/>
      <w:szCs w:val="26"/>
      <w:lang w:eastAsia="en-US"/>
    </w:rPr>
  </w:style>
  <w:style w:type="character" w:customStyle="1" w:styleId="textexposedshow">
    <w:name w:val="text_exposed_show"/>
    <w:basedOn w:val="Carpredefinitoparagrafo"/>
    <w:rsid w:val="00FD2863"/>
  </w:style>
  <w:style w:type="character" w:customStyle="1" w:styleId="6qdm">
    <w:name w:val="_6qdm"/>
    <w:basedOn w:val="Carpredefinitoparagrafo"/>
    <w:rsid w:val="00BB71C9"/>
  </w:style>
  <w:style w:type="character" w:customStyle="1" w:styleId="58cl">
    <w:name w:val="_58cl"/>
    <w:basedOn w:val="Carpredefinitoparagrafo"/>
    <w:rsid w:val="00B577F3"/>
  </w:style>
  <w:style w:type="character" w:customStyle="1" w:styleId="58cm">
    <w:name w:val="_58cm"/>
    <w:basedOn w:val="Carpredefinitoparagrafo"/>
    <w:rsid w:val="00B577F3"/>
  </w:style>
  <w:style w:type="paragraph" w:styleId="Intestazione">
    <w:name w:val="header"/>
    <w:basedOn w:val="Normale"/>
    <w:link w:val="IntestazioneCarattere"/>
    <w:uiPriority w:val="99"/>
    <w:unhideWhenUsed/>
    <w:rsid w:val="00A636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636A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636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636A8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D3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0AD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398B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C532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063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D450F2"/>
  </w:style>
  <w:style w:type="paragraph" w:styleId="Nessunaspaziatura">
    <w:name w:val="No Spacing"/>
    <w:uiPriority w:val="1"/>
    <w:qFormat/>
    <w:rsid w:val="00D450F2"/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D450F2"/>
    <w:rPr>
      <w:b/>
      <w:bCs/>
    </w:rPr>
  </w:style>
  <w:style w:type="paragraph" w:styleId="NormaleWeb">
    <w:name w:val="Normal (Web)"/>
    <w:basedOn w:val="Normale"/>
    <w:uiPriority w:val="99"/>
    <w:unhideWhenUsed/>
    <w:rsid w:val="00856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B526E3"/>
    <w:rPr>
      <w:color w:val="0000FF"/>
      <w:u w:val="single"/>
    </w:rPr>
  </w:style>
  <w:style w:type="paragraph" w:customStyle="1" w:styleId="ox-d2254be43c-firstheading">
    <w:name w:val="ox-d2254be43c-firstheading"/>
    <w:basedOn w:val="Normale"/>
    <w:rsid w:val="00AC1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3Carattere">
    <w:name w:val="Titolo 3 Carattere"/>
    <w:link w:val="Titolo3"/>
    <w:uiPriority w:val="9"/>
    <w:rsid w:val="00C532D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itolo2Carattere">
    <w:name w:val="Titolo 2 Carattere"/>
    <w:link w:val="Titolo2"/>
    <w:uiPriority w:val="9"/>
    <w:semiHidden/>
    <w:rsid w:val="00ED398B"/>
    <w:rPr>
      <w:rFonts w:ascii="Calibri Light" w:eastAsia="Times New Roman" w:hAnsi="Calibri Light" w:cs="Times New Roman"/>
      <w:b/>
      <w:bCs/>
      <w:color w:val="4472C4"/>
      <w:sz w:val="26"/>
      <w:szCs w:val="26"/>
      <w:lang w:eastAsia="en-US"/>
    </w:rPr>
  </w:style>
  <w:style w:type="character" w:customStyle="1" w:styleId="textexposedshow">
    <w:name w:val="text_exposed_show"/>
    <w:basedOn w:val="Carpredefinitoparagrafo"/>
    <w:rsid w:val="00FD2863"/>
  </w:style>
  <w:style w:type="character" w:customStyle="1" w:styleId="6qdm">
    <w:name w:val="_6qdm"/>
    <w:basedOn w:val="Carpredefinitoparagrafo"/>
    <w:rsid w:val="00BB71C9"/>
  </w:style>
  <w:style w:type="character" w:customStyle="1" w:styleId="58cl">
    <w:name w:val="_58cl"/>
    <w:basedOn w:val="Carpredefinitoparagrafo"/>
    <w:rsid w:val="00B577F3"/>
  </w:style>
  <w:style w:type="character" w:customStyle="1" w:styleId="58cm">
    <w:name w:val="_58cm"/>
    <w:basedOn w:val="Carpredefinitoparagrafo"/>
    <w:rsid w:val="00B577F3"/>
  </w:style>
  <w:style w:type="paragraph" w:styleId="Intestazione">
    <w:name w:val="header"/>
    <w:basedOn w:val="Normale"/>
    <w:link w:val="IntestazioneCarattere"/>
    <w:uiPriority w:val="99"/>
    <w:unhideWhenUsed/>
    <w:rsid w:val="00A636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636A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636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636A8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D3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2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49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1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5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2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7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7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7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6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2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4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1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8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86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8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1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7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5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1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6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07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17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3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8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0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75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6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8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79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6479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822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506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08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35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74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1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813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3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9656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175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2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9273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517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03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31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79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015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2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051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061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7325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39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52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819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508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955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68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546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372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979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862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964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959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63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717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120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347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507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61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79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648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502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394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006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58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916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01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194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576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55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586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054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83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229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618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5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0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524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048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19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17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8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077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54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5518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72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45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080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197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29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61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947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642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328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602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55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8424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16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180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905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94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899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882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081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138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07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92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134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12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782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43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30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375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4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64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015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772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19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939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1334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949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583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91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795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08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4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35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14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429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458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228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611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24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34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411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4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9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6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7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5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8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6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0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21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4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44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80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3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3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1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0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9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4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0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7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9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0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3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2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10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39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43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0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2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7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5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9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0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0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1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1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39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8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45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38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599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3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9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7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7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2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1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4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82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4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4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9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1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7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309">
          <w:marLeft w:val="0"/>
          <w:marRight w:val="12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79">
          <w:marLeft w:val="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3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7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1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8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7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6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5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8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9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6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9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6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5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6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4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5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73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8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5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67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9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7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01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6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6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4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44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9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4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09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3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6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4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1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8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7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4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55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6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9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9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9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9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4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3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0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5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giai\Desktop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EDF74-BB17-49BC-A9DB-8E21BFD9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344</TotalTime>
  <Pages>1</Pages>
  <Words>872</Words>
  <Characters>4758</Characters>
  <Application>Microsoft Office Word</Application>
  <DocSecurity>0</DocSecurity>
  <Lines>101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SAUZE D’OULX</vt:lpstr>
    </vt:vector>
  </TitlesOfParts>
  <Company>HP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SAUZE D’OULX</dc:title>
  <dc:creator>lucagiai</dc:creator>
  <cp:lastModifiedBy>lucagiai</cp:lastModifiedBy>
  <cp:revision>5</cp:revision>
  <cp:lastPrinted>2015-12-20T16:51:00Z</cp:lastPrinted>
  <dcterms:created xsi:type="dcterms:W3CDTF">2025-09-13T12:44:00Z</dcterms:created>
  <dcterms:modified xsi:type="dcterms:W3CDTF">2025-09-15T14:19:00Z</dcterms:modified>
</cp:coreProperties>
</file>